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03E29" w14:textId="5A67DC67" w:rsidR="003A7A9C" w:rsidRPr="00041B20" w:rsidRDefault="003D13FF" w:rsidP="003A7A9C">
      <w:pPr>
        <w:rPr>
          <w:b/>
          <w:bCs/>
          <w:noProof/>
          <w:color w:val="000000" w:themeColor="text1"/>
          <w:sz w:val="28"/>
          <w:szCs w:val="28"/>
        </w:rPr>
      </w:pPr>
      <w:r w:rsidRPr="00041B20">
        <w:rPr>
          <w:rFonts w:ascii="Baskerville" w:hAnsi="Baskerville" w:cs="Courier New"/>
          <w:b/>
          <w:bCs/>
          <w:noProof/>
          <w:color w:val="000000" w:themeColor="text1"/>
          <w:sz w:val="56"/>
          <w:szCs w:val="56"/>
        </w:rPr>
        <w:drawing>
          <wp:anchor distT="0" distB="0" distL="114300" distR="114300" simplePos="0" relativeHeight="251664384" behindDoc="1" locked="0" layoutInCell="1" allowOverlap="1" wp14:anchorId="445DDB95" wp14:editId="370ECA58">
            <wp:simplePos x="0" y="0"/>
            <wp:positionH relativeFrom="column">
              <wp:posOffset>-1068705</wp:posOffset>
            </wp:positionH>
            <wp:positionV relativeFrom="paragraph">
              <wp:posOffset>-904875</wp:posOffset>
            </wp:positionV>
            <wp:extent cx="7615555" cy="2561590"/>
            <wp:effectExtent l="0" t="0" r="4445" b="3810"/>
            <wp:wrapNone/>
            <wp:docPr id="1549747108" name="Imagen 3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242212" name="Imagen 3" descr="Texto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5555" cy="256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A9C" w:rsidRPr="00041B20">
        <w:rPr>
          <w:rFonts w:ascii="Baskerville" w:hAnsi="Baskerville" w:cs="Courier New"/>
          <w:b/>
          <w:bCs/>
          <w:noProof/>
          <w:color w:val="000000" w:themeColor="text1"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42A10004" wp14:editId="74BE9DD0">
            <wp:simplePos x="0" y="0"/>
            <wp:positionH relativeFrom="column">
              <wp:posOffset>-1064895</wp:posOffset>
            </wp:positionH>
            <wp:positionV relativeFrom="paragraph">
              <wp:posOffset>-905722</wp:posOffset>
            </wp:positionV>
            <wp:extent cx="7615555" cy="2561590"/>
            <wp:effectExtent l="0" t="0" r="4445" b="3810"/>
            <wp:wrapNone/>
            <wp:docPr id="1815475401" name="Imagen 3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242212" name="Imagen 3" descr="Texto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5555" cy="256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0DA254" w14:textId="6B4BCB18" w:rsidR="003A7A9C" w:rsidRPr="00041B20" w:rsidRDefault="003A7A9C" w:rsidP="003A7A9C">
      <w:pPr>
        <w:rPr>
          <w:b/>
          <w:bCs/>
          <w:noProof/>
          <w:color w:val="000000" w:themeColor="text1"/>
          <w:sz w:val="28"/>
          <w:szCs w:val="28"/>
        </w:rPr>
      </w:pPr>
    </w:p>
    <w:p w14:paraId="1C195EE3" w14:textId="77777777" w:rsidR="003A7A9C" w:rsidRPr="00041B20" w:rsidRDefault="003A7A9C" w:rsidP="003A7A9C">
      <w:pPr>
        <w:jc w:val="both"/>
        <w:rPr>
          <w:rFonts w:ascii="Baskerville" w:hAnsi="Baskerville" w:cs="Courier New"/>
          <w:b/>
          <w:bCs/>
          <w:color w:val="000000" w:themeColor="text1"/>
          <w:sz w:val="56"/>
          <w:szCs w:val="56"/>
        </w:rPr>
      </w:pPr>
    </w:p>
    <w:p w14:paraId="1459F360" w14:textId="77777777" w:rsidR="003A7A9C" w:rsidRPr="00041B20" w:rsidRDefault="003A7A9C" w:rsidP="003A7A9C">
      <w:pPr>
        <w:jc w:val="both"/>
        <w:rPr>
          <w:rFonts w:ascii="Baskerville" w:hAnsi="Baskerville" w:cs="Courier New"/>
          <w:b/>
          <w:bCs/>
          <w:color w:val="000000" w:themeColor="text1"/>
          <w:sz w:val="56"/>
          <w:szCs w:val="56"/>
        </w:rPr>
      </w:pPr>
    </w:p>
    <w:p w14:paraId="11C8BE0B" w14:textId="1CAC33AE" w:rsidR="003D13FF" w:rsidRPr="00041B20" w:rsidRDefault="003D13FF" w:rsidP="003D13FF">
      <w:pPr>
        <w:jc w:val="both"/>
        <w:rPr>
          <w:rFonts w:ascii="Baskerville" w:hAnsi="Baskerville" w:cs="Courier New"/>
          <w:b/>
          <w:bCs/>
          <w:color w:val="000000" w:themeColor="text1"/>
          <w:sz w:val="56"/>
          <w:szCs w:val="56"/>
        </w:rPr>
      </w:pPr>
      <w:r w:rsidRPr="00041B20">
        <w:rPr>
          <w:rFonts w:ascii="Baskerville" w:hAnsi="Baskerville" w:cs="Courier New"/>
          <w:b/>
          <w:bCs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DA1B4E" wp14:editId="748767F4">
                <wp:simplePos x="0" y="0"/>
                <wp:positionH relativeFrom="column">
                  <wp:posOffset>3633470</wp:posOffset>
                </wp:positionH>
                <wp:positionV relativeFrom="paragraph">
                  <wp:posOffset>91440</wp:posOffset>
                </wp:positionV>
                <wp:extent cx="2853055" cy="470535"/>
                <wp:effectExtent l="0" t="0" r="4445" b="0"/>
                <wp:wrapNone/>
                <wp:docPr id="1237083089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055" cy="470535"/>
                        </a:xfrm>
                        <a:prstGeom prst="rect">
                          <a:avLst/>
                        </a:prstGeom>
                        <a:solidFill>
                          <a:srgbClr val="1168D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6012B" id="Rectángulo 4" o:spid="_x0000_s1026" style="position:absolute;margin-left:286.1pt;margin-top:7.2pt;width:224.65pt;height:37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" fillcolor="#1168d6" stroked="f" strokeweight="1pt"/>
            </w:pict>
          </mc:Fallback>
        </mc:AlternateContent>
      </w:r>
      <w:r w:rsidR="003A7A9C" w:rsidRPr="00041B20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340FEA" wp14:editId="7292173A">
                <wp:simplePos x="0" y="0"/>
                <wp:positionH relativeFrom="column">
                  <wp:posOffset>3710940</wp:posOffset>
                </wp:positionH>
                <wp:positionV relativeFrom="paragraph">
                  <wp:posOffset>95673</wp:posOffset>
                </wp:positionV>
                <wp:extent cx="2390115" cy="479834"/>
                <wp:effectExtent l="0" t="0" r="0" b="0"/>
                <wp:wrapNone/>
                <wp:docPr id="216117029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115" cy="4798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262585" w14:textId="0CF459B8" w:rsidR="003A7A9C" w:rsidRPr="00B64F4D" w:rsidRDefault="00AA7165" w:rsidP="003A7A9C">
                            <w:pPr>
                              <w:rPr>
                                <w:rFonts w:ascii="Avenir Next Ultra Light" w:hAnsi="Avenir Next Ultra Light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s-ES_tradnl"/>
                              </w:rPr>
                            </w:pPr>
                            <w:r w:rsidRPr="00B64F4D">
                              <w:rPr>
                                <w:rFonts w:ascii="Avenir Next Ultra Light" w:hAnsi="Avenir Next Ultra Light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s-ES_tradnl"/>
                              </w:rPr>
                              <w:t>Sección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40FE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292.2pt;margin-top:7.55pt;width:188.2pt;height:3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" filled="f" stroked="f" strokeweight=".5pt">
                <v:textbox>
                  <w:txbxContent>
                    <w:p w14:paraId="7A262585" w14:textId="0CF459B8" w:rsidR="003A7A9C" w:rsidRPr="00B64F4D" w:rsidRDefault="00AA7165" w:rsidP="003A7A9C">
                      <w:pPr>
                        <w:rPr>
                          <w:rFonts w:ascii="Avenir Next Ultra Light" w:hAnsi="Avenir Next Ultra Light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s-ES_tradnl"/>
                        </w:rPr>
                      </w:pPr>
                      <w:r w:rsidRPr="00B64F4D">
                        <w:rPr>
                          <w:rFonts w:ascii="Avenir Next Ultra Light" w:hAnsi="Avenir Next Ultra Light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s-ES_tradnl"/>
                        </w:rPr>
                        <w:t>Sección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424AF1D4" w14:textId="77777777" w:rsidR="003D13FF" w:rsidRPr="00883207" w:rsidRDefault="003D13FF" w:rsidP="003D13FF">
      <w:pPr>
        <w:pStyle w:val="Ttulo1"/>
        <w:jc w:val="right"/>
        <w:rPr>
          <w:rFonts w:ascii="Avenir Next Ultra Light" w:hAnsi="Avenir Next Ultra Light"/>
          <w:color w:val="000000" w:themeColor="text1"/>
          <w:sz w:val="2"/>
          <w:szCs w:val="2"/>
        </w:rPr>
      </w:pPr>
      <w:bookmarkStart w:id="0" w:name="_Toc210948726"/>
    </w:p>
    <w:bookmarkEnd w:id="0"/>
    <w:p w14:paraId="08DA0ECB" w14:textId="4B92B870" w:rsidR="00985102" w:rsidRPr="00041B20" w:rsidRDefault="00AF0389" w:rsidP="00985102">
      <w:pPr>
        <w:pStyle w:val="Ttulo1"/>
        <w:jc w:val="right"/>
        <w:rPr>
          <w:rFonts w:ascii="Avenir Next" w:hAnsi="Avenir Next"/>
          <w:color w:val="000000" w:themeColor="text1"/>
          <w:sz w:val="56"/>
          <w:szCs w:val="56"/>
        </w:rPr>
      </w:pPr>
      <w:r w:rsidRPr="00041B20">
        <w:rPr>
          <w:rFonts w:ascii="Avenir Next" w:hAnsi="Avenir Next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4245DF" wp14:editId="3E79AA01">
                <wp:simplePos x="0" y="0"/>
                <wp:positionH relativeFrom="column">
                  <wp:posOffset>-1079598</wp:posOffset>
                </wp:positionH>
                <wp:positionV relativeFrom="paragraph">
                  <wp:posOffset>-4275699</wp:posOffset>
                </wp:positionV>
                <wp:extent cx="7679445" cy="954594"/>
                <wp:effectExtent l="0" t="0" r="4445" b="0"/>
                <wp:wrapNone/>
                <wp:docPr id="1125663637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9445" cy="9545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FEA6E" id="Rectángulo 10" o:spid="_x0000_s1026" style="position:absolute;margin-left:-85pt;margin-top:-336.65pt;width:604.7pt;height:75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" fillcolor="white [3212]" stroked="f" strokeweight="1pt"/>
            </w:pict>
          </mc:Fallback>
        </mc:AlternateContent>
      </w:r>
      <w:r w:rsidR="00AA7165">
        <w:rPr>
          <w:rFonts w:ascii="Avenir Next" w:hAnsi="Avenir Next"/>
          <w:noProof/>
          <w:color w:val="000000" w:themeColor="text1"/>
        </w:rPr>
        <w:t>Título</w:t>
      </w:r>
      <w:r w:rsidR="00C274A0">
        <w:rPr>
          <w:rFonts w:ascii="Avenir Next" w:hAnsi="Avenir Next"/>
          <w:noProof/>
          <w:color w:val="000000" w:themeColor="text1"/>
        </w:rPr>
        <w:t xml:space="preserve"> en español</w:t>
      </w:r>
    </w:p>
    <w:p w14:paraId="307633F3" w14:textId="3D1B7526" w:rsidR="00985102" w:rsidRPr="00041B20" w:rsidRDefault="00C274A0" w:rsidP="00985102">
      <w:pPr>
        <w:jc w:val="right"/>
        <w:rPr>
          <w:rFonts w:ascii="Avenir Next Ultra Light" w:hAnsi="Avenir Next Ultra Light" w:cs="Times New Roman"/>
          <w:color w:val="000000" w:themeColor="text1"/>
          <w:sz w:val="32"/>
          <w:szCs w:val="32"/>
          <w:lang w:val="en-US"/>
        </w:rPr>
      </w:pPr>
      <w:proofErr w:type="spellStart"/>
      <w:r>
        <w:rPr>
          <w:rFonts w:ascii="Avenir Next Ultra Light" w:hAnsi="Avenir Next Ultra Light" w:cs="Times New Roman"/>
          <w:color w:val="000000" w:themeColor="text1"/>
          <w:sz w:val="32"/>
          <w:szCs w:val="32"/>
          <w:lang w:val="en-US"/>
        </w:rPr>
        <w:t>Título</w:t>
      </w:r>
      <w:proofErr w:type="spellEnd"/>
      <w:r>
        <w:rPr>
          <w:rFonts w:ascii="Avenir Next Ultra Light" w:hAnsi="Avenir Next Ultra Light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="Avenir Next Ultra Light" w:hAnsi="Avenir Next Ultra Light" w:cs="Times New Roman"/>
          <w:color w:val="000000" w:themeColor="text1"/>
          <w:sz w:val="32"/>
          <w:szCs w:val="32"/>
          <w:lang w:val="en-US"/>
        </w:rPr>
        <w:t>en</w:t>
      </w:r>
      <w:proofErr w:type="spellEnd"/>
      <w:r>
        <w:rPr>
          <w:rFonts w:ascii="Avenir Next Ultra Light" w:hAnsi="Avenir Next Ultra Light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="Avenir Next Ultra Light" w:hAnsi="Avenir Next Ultra Light" w:cs="Times New Roman"/>
          <w:color w:val="000000" w:themeColor="text1"/>
          <w:sz w:val="32"/>
          <w:szCs w:val="32"/>
          <w:lang w:val="en-US"/>
        </w:rPr>
        <w:t>inglés</w:t>
      </w:r>
      <w:proofErr w:type="spellEnd"/>
    </w:p>
    <w:p w14:paraId="41B3BF94" w14:textId="77777777" w:rsidR="00985102" w:rsidRPr="00041B20" w:rsidRDefault="00985102" w:rsidP="00985102">
      <w:pPr>
        <w:jc w:val="right"/>
        <w:rPr>
          <w:rFonts w:ascii="Avenir Next Ultra Light" w:hAnsi="Avenir Next Ultra Light" w:cs="Times New Roman"/>
          <w:color w:val="000000" w:themeColor="text1"/>
          <w:sz w:val="18"/>
          <w:szCs w:val="18"/>
          <w:lang w:val="en-US"/>
        </w:rPr>
      </w:pPr>
    </w:p>
    <w:p w14:paraId="1CF6BFA4" w14:textId="7DB090C5" w:rsidR="00C274A0" w:rsidRDefault="00C274A0" w:rsidP="00985102">
      <w:pPr>
        <w:jc w:val="both"/>
        <w:rPr>
          <w:rFonts w:ascii="Avenir Next" w:hAnsi="Avenir Next" w:cs="Times New Roman"/>
          <w:b/>
          <w:bCs/>
          <w:color w:val="000000" w:themeColor="text1"/>
        </w:rPr>
      </w:pPr>
    </w:p>
    <w:tbl>
      <w:tblPr>
        <w:tblStyle w:val="Tablaconcuadrcula"/>
        <w:tblW w:w="9504" w:type="dxa"/>
        <w:tblInd w:w="-289" w:type="dxa"/>
        <w:tblLook w:val="04A0" w:firstRow="1" w:lastRow="0" w:firstColumn="1" w:lastColumn="0" w:noHBand="0" w:noVBand="1"/>
      </w:tblPr>
      <w:tblGrid>
        <w:gridCol w:w="4820"/>
        <w:gridCol w:w="4684"/>
      </w:tblGrid>
      <w:tr w:rsidR="00C274A0" w14:paraId="69DE45ED" w14:textId="77777777" w:rsidTr="00C274A0">
        <w:tc>
          <w:tcPr>
            <w:tcW w:w="4820" w:type="dxa"/>
          </w:tcPr>
          <w:p w14:paraId="23BAA716" w14:textId="2129E3CF" w:rsidR="00C274A0" w:rsidRDefault="00C274A0" w:rsidP="00C274A0">
            <w:pPr>
              <w:jc w:val="both"/>
              <w:rPr>
                <w:rFonts w:ascii="Avenir Next" w:hAnsi="Avenir Next" w:cs="Times New Roman"/>
                <w:b/>
                <w:bCs/>
                <w:color w:val="000000" w:themeColor="text1"/>
              </w:rPr>
            </w:pPr>
            <w:r>
              <w:rPr>
                <w:rFonts w:ascii="Avenir Next" w:hAnsi="Avenir Next" w:cs="Times New Roman"/>
                <w:b/>
                <w:bCs/>
                <w:color w:val="000000" w:themeColor="text1"/>
              </w:rPr>
              <w:t>Nombre y Apellidos</w:t>
            </w:r>
          </w:p>
          <w:p w14:paraId="2597C11F" w14:textId="77BA3D92" w:rsidR="00C274A0" w:rsidRDefault="00C274A0" w:rsidP="00985102">
            <w:pPr>
              <w:jc w:val="both"/>
              <w:rPr>
                <w:rFonts w:ascii="Avenir Next" w:hAnsi="Avenir Next" w:cs="Times New Roman"/>
                <w:b/>
                <w:bCs/>
                <w:color w:val="000000" w:themeColor="text1"/>
              </w:rPr>
            </w:pPr>
            <w:r w:rsidRPr="00041B2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ED8F004" wp14:editId="237CAB8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12065</wp:posOffset>
                      </wp:positionV>
                      <wp:extent cx="2844800" cy="765175"/>
                      <wp:effectExtent l="0" t="0" r="0" b="0"/>
                      <wp:wrapNone/>
                      <wp:docPr id="1083907940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44800" cy="765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aconcuadrcula"/>
                                    <w:tblW w:w="0" w:type="auto"/>
                                    <w:tblBorders>
                                      <w:top w:val="dotted" w:sz="4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828"/>
                                    <w:gridCol w:w="3369"/>
                                  </w:tblGrid>
                                  <w:tr w:rsidR="00C274A0" w14:paraId="38E40736" w14:textId="77777777" w:rsidTr="000A105A">
                                    <w:tc>
                                      <w:tcPr>
                                        <w:tcW w:w="704" w:type="dxa"/>
                                      </w:tcPr>
                                      <w:p w14:paraId="0A8CB05F" w14:textId="77777777" w:rsidR="00C274A0" w:rsidRDefault="00C274A0" w:rsidP="00821D6D">
                                        <w:pPr>
                                          <w:spacing w:before="80"/>
                                          <w:rPr>
                                            <w:rFonts w:ascii="Avenir Next" w:hAnsi="Avenir Next" w:cs="Futura Medium"/>
                                            <w:sz w:val="16"/>
                                            <w:szCs w:val="16"/>
                                            <w:lang w:val="es-ES_tradnl"/>
                                          </w:rPr>
                                        </w:pPr>
                                        <w:r>
                                          <w:rPr>
                                            <w:rFonts w:ascii="Avenir Next" w:hAnsi="Avenir Next" w:cs="Futura Medium"/>
                                            <w:noProof/>
                                            <w:sz w:val="16"/>
                                            <w:szCs w:val="16"/>
                                            <w:lang w:val="es-ES_tradnl"/>
                                          </w:rPr>
                                          <w:drawing>
                                            <wp:inline distT="0" distB="0" distL="0" distR="0" wp14:anchorId="47CEC78B" wp14:editId="62C9EDF2">
                                              <wp:extent cx="388633" cy="234891"/>
                                              <wp:effectExtent l="0" t="0" r="0" b="0"/>
                                              <wp:docPr id="1282544587" name="Imagen 11" descr="Icono&#10;&#10;El contenido generado por IA puede ser incorrecto.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1306853834" name="Imagen 11" descr="Icono&#10;&#10;El contenido generado por IA puede ser incorrecto.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8">
                                                        <a:extLst>
                                                          <a:ext uri="{BEBA8EAE-BF5A-486C-A8C5-ECC9F3942E4B}">
                                                            <a14:imgProps xmlns:a14="http://schemas.microsoft.com/office/drawing/2010/main">
                                                              <a14:imgLayer r:embed="rId9">
                                                                <a14:imgEffect>
                                                                  <a14:backgroundRemoval t="4023" b="95402" l="9689" r="89619">
                                                                    <a14:foregroundMark x1="46713" y1="4023" x2="46713" y2="4023"/>
                                                                    <a14:foregroundMark x1="50173" y1="95402" x2="50173" y2="95402"/>
                                                                    <a14:foregroundMark x1="55709" y1="52874" x2="55709" y2="52874"/>
                                                                    <a14:foregroundMark x1="49481" y1="35632" x2="49481" y2="35632"/>
                                                                    <a14:foregroundMark x1="49481" y1="35632" x2="49481" y2="35632"/>
                                                                    <a14:foregroundMark x1="39446" y1="21839" x2="51903" y2="57471"/>
                                                                    <a14:foregroundMark x1="40484" y1="35057" x2="41522" y2="64368"/>
                                                                    <a14:foregroundMark x1="40484" y1="55747" x2="40484" y2="55747"/>
                                                                    <a14:foregroundMark x1="39792" y1="62069" x2="39792" y2="62069"/>
                                                                    <a14:foregroundMark x1="39792" y1="66092" x2="39792" y2="66092"/>
                                                                    <a14:foregroundMark x1="48443" y1="66092" x2="48443" y2="66092"/>
                                                                    <a14:foregroundMark x1="52941" y1="66092" x2="52941" y2="66092"/>
                                                                    <a14:foregroundMark x1="53633" y1="67241" x2="51211" y2="38506"/>
                                                                    <a14:foregroundMark x1="69550" y1="51149" x2="69550" y2="51149"/>
                                                                    <a14:foregroundMark x1="68512" y1="51149" x2="68512" y2="51149"/>
                                                                    <a14:foregroundMark x1="67128" y1="51724" x2="67128" y2="51724"/>
                                                                    <a14:foregroundMark x1="67820" y1="61494" x2="67820" y2="61494"/>
                                                                    <a14:foregroundMark x1="66090" y1="61494" x2="66090" y2="61494"/>
                                                                    <a14:foregroundMark x1="66090" y1="61494" x2="66090" y2="61494"/>
                                                                    <a14:foregroundMark x1="66090" y1="61494" x2="66090" y2="61494"/>
                                                                    <a14:foregroundMark x1="62630" y1="66092" x2="62630" y2="66092"/>
                                                                    <a14:foregroundMark x1="62630" y1="66092" x2="62630" y2="66092"/>
                                                                    <a14:foregroundMark x1="62630" y1="66092" x2="62630" y2="66092"/>
                                                                    <a14:foregroundMark x1="62630" y1="66092" x2="62630" y2="66092"/>
                                                                    <a14:foregroundMark x1="58824" y1="67241" x2="58824" y2="67241"/>
                                                                    <a14:foregroundMark x1="53633" y1="69540" x2="53633" y2="69540"/>
                                                                    <a14:foregroundMark x1="57093" y1="36782" x2="57093" y2="36782"/>
                                                                    <a14:foregroundMark x1="61592" y1="36782" x2="61592" y2="36782"/>
                                                                  </a14:backgroundRemoval>
                                                                </a14:imgEffect>
                                                              </a14:imgLayer>
                                                            </a14:imgProps>
                                                          </a:ex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483831" cy="292429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89" w:type="dxa"/>
                                      </w:tcPr>
                                      <w:p w14:paraId="5256D8CB" w14:textId="77777777" w:rsidR="00C274A0" w:rsidRPr="000A105A" w:rsidRDefault="00C274A0" w:rsidP="003D0C2F">
                                        <w:pPr>
                                          <w:rPr>
                                            <w:rFonts w:ascii="Avenir Next" w:hAnsi="Avenir Next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Avenir Next" w:hAnsi="Avenir Next"/>
                                            <w:sz w:val="20"/>
                                            <w:szCs w:val="20"/>
                                          </w:rPr>
                                          <w:t>Institución</w:t>
                                        </w:r>
                                      </w:p>
                                      <w:p w14:paraId="68C7CAFF" w14:textId="77777777" w:rsidR="00C274A0" w:rsidRDefault="00C274A0" w:rsidP="00821D6D">
                                        <w:pPr>
                                          <w:spacing w:before="80"/>
                                          <w:rPr>
                                            <w:rFonts w:ascii="Avenir Next" w:hAnsi="Avenir Next" w:cs="Futura Medium"/>
                                            <w:sz w:val="20"/>
                                            <w:szCs w:val="20"/>
                                            <w:lang w:val="es-ES_tradnl"/>
                                          </w:rPr>
                                        </w:pPr>
                                        <w:r w:rsidRPr="000A105A">
                                          <w:rPr>
                                            <w:rFonts w:ascii="Avenir Next" w:hAnsi="Avenir Next" w:cs="Futura Medium"/>
                                            <w:sz w:val="20"/>
                                            <w:szCs w:val="20"/>
                                            <w:lang w:val="es-ES_tradnl"/>
                                          </w:rPr>
                                          <w:t xml:space="preserve">ORCID: </w:t>
                                        </w:r>
                                      </w:p>
                                      <w:p w14:paraId="53C37E04" w14:textId="77777777" w:rsidR="00C274A0" w:rsidRPr="00AA7165" w:rsidRDefault="00C274A0" w:rsidP="00821D6D">
                                        <w:pPr>
                                          <w:spacing w:before="80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Avenir Next" w:hAnsi="Avenir Next" w:cs="Futura Medium"/>
                                            <w:sz w:val="20"/>
                                            <w:szCs w:val="20"/>
                                            <w:lang w:val="es-ES_tradnl"/>
                                          </w:rPr>
                                          <w:t>Correo electrónico</w:t>
                                        </w:r>
                                      </w:p>
                                      <w:p w14:paraId="0DC63014" w14:textId="77777777" w:rsidR="00C274A0" w:rsidRPr="000A105A" w:rsidRDefault="00C274A0" w:rsidP="00821D6D">
                                        <w:pPr>
                                          <w:spacing w:before="80"/>
                                          <w:rPr>
                                            <w:rFonts w:ascii="Avenir Next" w:hAnsi="Avenir Next" w:cs="Futura Medium"/>
                                            <w:sz w:val="20"/>
                                            <w:szCs w:val="20"/>
                                            <w:lang w:val="es-ES_tradnl"/>
                                          </w:rPr>
                                        </w:pPr>
                                      </w:p>
                                      <w:p w14:paraId="072F33D4" w14:textId="77777777" w:rsidR="00C274A0" w:rsidRPr="000A105A" w:rsidRDefault="00C274A0" w:rsidP="003D0C2F">
                                        <w:pPr>
                                          <w:rPr>
                                            <w:rFonts w:ascii="Avenir Next" w:hAnsi="Avenir Next" w:cs="Futura Medium"/>
                                            <w:sz w:val="20"/>
                                            <w:szCs w:val="20"/>
                                            <w:lang w:val="es-ES_tradnl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EF56921" w14:textId="77777777" w:rsidR="00C274A0" w:rsidRPr="00B8290E" w:rsidRDefault="00C274A0" w:rsidP="00C274A0">
                                  <w:pPr>
                                    <w:rPr>
                                      <w:rFonts w:ascii="Avenir Next" w:hAnsi="Avenir Next" w:cs="Futura Medium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D8F004" id="_x0000_s1027" type="#_x0000_t202" style="position:absolute;left:0;text-align:left;margin-left:-.05pt;margin-top:.95pt;width:224pt;height:6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" fillcolor="white [3201]" stroked="f" strokeweight=".5pt">
                      <v:textbo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dotted" w:sz="4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28"/>
                              <w:gridCol w:w="3369"/>
                            </w:tblGrid>
                            <w:tr w:rsidR="00C274A0" w14:paraId="38E40736" w14:textId="77777777" w:rsidTr="000A105A">
                              <w:tc>
                                <w:tcPr>
                                  <w:tcW w:w="704" w:type="dxa"/>
                                </w:tcPr>
                                <w:p w14:paraId="0A8CB05F" w14:textId="77777777" w:rsidR="00C274A0" w:rsidRDefault="00C274A0" w:rsidP="00821D6D">
                                  <w:pPr>
                                    <w:spacing w:before="80"/>
                                    <w:rPr>
                                      <w:rFonts w:ascii="Avenir Next" w:hAnsi="Avenir Next" w:cs="Futura Medium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venir Next" w:hAnsi="Avenir Next" w:cs="Futura Medium"/>
                                      <w:noProof/>
                                      <w:sz w:val="16"/>
                                      <w:szCs w:val="16"/>
                                      <w:lang w:val="es-ES_tradnl"/>
                                    </w:rPr>
                                    <w:drawing>
                                      <wp:inline distT="0" distB="0" distL="0" distR="0" wp14:anchorId="47CEC78B" wp14:editId="62C9EDF2">
                                        <wp:extent cx="388633" cy="234891"/>
                                        <wp:effectExtent l="0" t="0" r="0" b="0"/>
                                        <wp:docPr id="1282544587" name="Imagen 11" descr="Icono&#10;&#10;El contenido generado por IA puede ser incorrecto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06853834" name="Imagen 11" descr="Icono&#10;&#10;El contenido generado por IA puede ser incorrecto.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9">
                                                          <a14:imgEffect>
                                                            <a14:backgroundRemoval t="4023" b="95402" l="9689" r="89619">
                                                              <a14:foregroundMark x1="46713" y1="4023" x2="46713" y2="4023"/>
                                                              <a14:foregroundMark x1="50173" y1="95402" x2="50173" y2="95402"/>
                                                              <a14:foregroundMark x1="55709" y1="52874" x2="55709" y2="52874"/>
                                                              <a14:foregroundMark x1="49481" y1="35632" x2="49481" y2="35632"/>
                                                              <a14:foregroundMark x1="49481" y1="35632" x2="49481" y2="35632"/>
                                                              <a14:foregroundMark x1="39446" y1="21839" x2="51903" y2="57471"/>
                                                              <a14:foregroundMark x1="40484" y1="35057" x2="41522" y2="64368"/>
                                                              <a14:foregroundMark x1="40484" y1="55747" x2="40484" y2="55747"/>
                                                              <a14:foregroundMark x1="39792" y1="62069" x2="39792" y2="62069"/>
                                                              <a14:foregroundMark x1="39792" y1="66092" x2="39792" y2="66092"/>
                                                              <a14:foregroundMark x1="48443" y1="66092" x2="48443" y2="66092"/>
                                                              <a14:foregroundMark x1="52941" y1="66092" x2="52941" y2="66092"/>
                                                              <a14:foregroundMark x1="53633" y1="67241" x2="51211" y2="38506"/>
                                                              <a14:foregroundMark x1="69550" y1="51149" x2="69550" y2="51149"/>
                                                              <a14:foregroundMark x1="68512" y1="51149" x2="68512" y2="51149"/>
                                                              <a14:foregroundMark x1="67128" y1="51724" x2="67128" y2="51724"/>
                                                              <a14:foregroundMark x1="67820" y1="61494" x2="67820" y2="61494"/>
                                                              <a14:foregroundMark x1="66090" y1="61494" x2="66090" y2="61494"/>
                                                              <a14:foregroundMark x1="66090" y1="61494" x2="66090" y2="61494"/>
                                                              <a14:foregroundMark x1="66090" y1="61494" x2="66090" y2="61494"/>
                                                              <a14:foregroundMark x1="62630" y1="66092" x2="62630" y2="66092"/>
                                                              <a14:foregroundMark x1="62630" y1="66092" x2="62630" y2="66092"/>
                                                              <a14:foregroundMark x1="62630" y1="66092" x2="62630" y2="66092"/>
                                                              <a14:foregroundMark x1="62630" y1="66092" x2="62630" y2="66092"/>
                                                              <a14:foregroundMark x1="58824" y1="67241" x2="58824" y2="67241"/>
                                                              <a14:foregroundMark x1="53633" y1="69540" x2="53633" y2="69540"/>
                                                              <a14:foregroundMark x1="57093" y1="36782" x2="57093" y2="36782"/>
                                                              <a14:foregroundMark x1="61592" y1="36782" x2="61592" y2="36782"/>
                                                            </a14:backgroundRemoval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83831" cy="2924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089" w:type="dxa"/>
                                </w:tcPr>
                                <w:p w14:paraId="5256D8CB" w14:textId="77777777" w:rsidR="00C274A0" w:rsidRPr="000A105A" w:rsidRDefault="00C274A0" w:rsidP="003D0C2F">
                                  <w:pPr>
                                    <w:rPr>
                                      <w:rFonts w:ascii="Avenir Next" w:hAnsi="Avenir Nex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venir Next" w:hAnsi="Avenir Next"/>
                                      <w:sz w:val="20"/>
                                      <w:szCs w:val="20"/>
                                    </w:rPr>
                                    <w:t>Institución</w:t>
                                  </w:r>
                                </w:p>
                                <w:p w14:paraId="68C7CAFF" w14:textId="77777777" w:rsidR="00C274A0" w:rsidRDefault="00C274A0" w:rsidP="00821D6D">
                                  <w:pPr>
                                    <w:spacing w:before="80"/>
                                    <w:rPr>
                                      <w:rFonts w:ascii="Avenir Next" w:hAnsi="Avenir Next" w:cs="Futura Medium"/>
                                      <w:sz w:val="20"/>
                                      <w:szCs w:val="20"/>
                                      <w:lang w:val="es-ES_tradnl"/>
                                    </w:rPr>
                                  </w:pPr>
                                  <w:r w:rsidRPr="000A105A">
                                    <w:rPr>
                                      <w:rFonts w:ascii="Avenir Next" w:hAnsi="Avenir Next" w:cs="Futura Medium"/>
                                      <w:sz w:val="20"/>
                                      <w:szCs w:val="20"/>
                                      <w:lang w:val="es-ES_tradnl"/>
                                    </w:rPr>
                                    <w:t xml:space="preserve">ORCID: </w:t>
                                  </w:r>
                                </w:p>
                                <w:p w14:paraId="53C37E04" w14:textId="77777777" w:rsidR="00C274A0" w:rsidRPr="00AA7165" w:rsidRDefault="00C274A0" w:rsidP="00821D6D">
                                  <w:pPr>
                                    <w:spacing w:before="8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venir Next" w:hAnsi="Avenir Next" w:cs="Futura Medium"/>
                                      <w:sz w:val="20"/>
                                      <w:szCs w:val="20"/>
                                      <w:lang w:val="es-ES_tradnl"/>
                                    </w:rPr>
                                    <w:t>Correo electrónico</w:t>
                                  </w:r>
                                </w:p>
                                <w:p w14:paraId="0DC63014" w14:textId="77777777" w:rsidR="00C274A0" w:rsidRPr="000A105A" w:rsidRDefault="00C274A0" w:rsidP="00821D6D">
                                  <w:pPr>
                                    <w:spacing w:before="80"/>
                                    <w:rPr>
                                      <w:rFonts w:ascii="Avenir Next" w:hAnsi="Avenir Next" w:cs="Futura Medium"/>
                                      <w:sz w:val="20"/>
                                      <w:szCs w:val="20"/>
                                      <w:lang w:val="es-ES_tradnl"/>
                                    </w:rPr>
                                  </w:pPr>
                                </w:p>
                                <w:p w14:paraId="072F33D4" w14:textId="77777777" w:rsidR="00C274A0" w:rsidRPr="000A105A" w:rsidRDefault="00C274A0" w:rsidP="003D0C2F">
                                  <w:pPr>
                                    <w:rPr>
                                      <w:rFonts w:ascii="Avenir Next" w:hAnsi="Avenir Next" w:cs="Futura Medium"/>
                                      <w:sz w:val="20"/>
                                      <w:szCs w:val="20"/>
                                      <w:lang w:val="es-ES_tradn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F56921" w14:textId="77777777" w:rsidR="00C274A0" w:rsidRPr="00B8290E" w:rsidRDefault="00C274A0" w:rsidP="00C274A0">
                            <w:pPr>
                              <w:rPr>
                                <w:rFonts w:ascii="Avenir Next" w:hAnsi="Avenir Next" w:cs="Futura Medium"/>
                                <w:sz w:val="16"/>
                                <w:szCs w:val="16"/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4021C5" w14:textId="2C531656" w:rsidR="00C274A0" w:rsidRDefault="00C274A0" w:rsidP="00985102">
            <w:pPr>
              <w:jc w:val="both"/>
              <w:rPr>
                <w:rFonts w:ascii="Avenir Next" w:hAnsi="Avenir Next" w:cs="Times New Roman"/>
                <w:b/>
                <w:bCs/>
                <w:color w:val="000000" w:themeColor="text1"/>
              </w:rPr>
            </w:pPr>
          </w:p>
          <w:p w14:paraId="5524580D" w14:textId="77777777" w:rsidR="00C274A0" w:rsidRDefault="00C274A0" w:rsidP="00985102">
            <w:pPr>
              <w:jc w:val="both"/>
              <w:rPr>
                <w:rFonts w:ascii="Avenir Next" w:hAnsi="Avenir Next" w:cs="Times New Roman"/>
                <w:b/>
                <w:bCs/>
                <w:color w:val="000000" w:themeColor="text1"/>
              </w:rPr>
            </w:pPr>
          </w:p>
          <w:p w14:paraId="3C3964AA" w14:textId="0475BDDB" w:rsidR="00C274A0" w:rsidRDefault="00C274A0" w:rsidP="00985102">
            <w:pPr>
              <w:jc w:val="both"/>
              <w:rPr>
                <w:rFonts w:ascii="Avenir Next" w:hAnsi="Avenir Next" w:cs="Times New Roman"/>
                <w:b/>
                <w:bCs/>
                <w:color w:val="000000" w:themeColor="text1"/>
              </w:rPr>
            </w:pPr>
          </w:p>
        </w:tc>
        <w:tc>
          <w:tcPr>
            <w:tcW w:w="4684" w:type="dxa"/>
          </w:tcPr>
          <w:p w14:paraId="27419643" w14:textId="77777777" w:rsidR="00C274A0" w:rsidRDefault="00C274A0" w:rsidP="00C274A0">
            <w:pPr>
              <w:jc w:val="both"/>
              <w:rPr>
                <w:rFonts w:ascii="Avenir Next" w:hAnsi="Avenir Next" w:cs="Times New Roman"/>
                <w:b/>
                <w:bCs/>
                <w:color w:val="000000" w:themeColor="text1"/>
              </w:rPr>
            </w:pPr>
            <w:r>
              <w:rPr>
                <w:rFonts w:ascii="Avenir Next" w:hAnsi="Avenir Next" w:cs="Times New Roman"/>
                <w:b/>
                <w:bCs/>
                <w:color w:val="000000" w:themeColor="text1"/>
              </w:rPr>
              <w:t>Nombre y Apellidos</w:t>
            </w:r>
          </w:p>
          <w:p w14:paraId="00D79791" w14:textId="47829519" w:rsidR="00C274A0" w:rsidRDefault="00C274A0" w:rsidP="00985102">
            <w:pPr>
              <w:jc w:val="both"/>
              <w:rPr>
                <w:rFonts w:ascii="Avenir Next" w:hAnsi="Avenir Next" w:cs="Times New Roman"/>
                <w:b/>
                <w:bCs/>
                <w:color w:val="000000" w:themeColor="text1"/>
              </w:rPr>
            </w:pPr>
            <w:r w:rsidRPr="00041B2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79EC109" wp14:editId="2060781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12065</wp:posOffset>
                      </wp:positionV>
                      <wp:extent cx="2844800" cy="765175"/>
                      <wp:effectExtent l="0" t="0" r="0" b="0"/>
                      <wp:wrapNone/>
                      <wp:docPr id="302875581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44800" cy="765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aconcuadrcula"/>
                                    <w:tblW w:w="0" w:type="auto"/>
                                    <w:tblBorders>
                                      <w:top w:val="dotted" w:sz="4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828"/>
                                    <w:gridCol w:w="3369"/>
                                  </w:tblGrid>
                                  <w:tr w:rsidR="00C274A0" w14:paraId="150F5FF9" w14:textId="77777777" w:rsidTr="000A105A">
                                    <w:tc>
                                      <w:tcPr>
                                        <w:tcW w:w="704" w:type="dxa"/>
                                      </w:tcPr>
                                      <w:p w14:paraId="6C2FBC84" w14:textId="77777777" w:rsidR="00C274A0" w:rsidRDefault="00C274A0" w:rsidP="00821D6D">
                                        <w:pPr>
                                          <w:spacing w:before="80"/>
                                          <w:rPr>
                                            <w:rFonts w:ascii="Avenir Next" w:hAnsi="Avenir Next" w:cs="Futura Medium"/>
                                            <w:sz w:val="16"/>
                                            <w:szCs w:val="16"/>
                                            <w:lang w:val="es-ES_tradnl"/>
                                          </w:rPr>
                                        </w:pPr>
                                        <w:r>
                                          <w:rPr>
                                            <w:rFonts w:ascii="Avenir Next" w:hAnsi="Avenir Next" w:cs="Futura Medium"/>
                                            <w:noProof/>
                                            <w:sz w:val="16"/>
                                            <w:szCs w:val="16"/>
                                            <w:lang w:val="es-ES_tradnl"/>
                                          </w:rPr>
                                          <w:drawing>
                                            <wp:inline distT="0" distB="0" distL="0" distR="0" wp14:anchorId="20D89468" wp14:editId="2FC22E9A">
                                              <wp:extent cx="388633" cy="234891"/>
                                              <wp:effectExtent l="0" t="0" r="0" b="0"/>
                                              <wp:docPr id="1376103526" name="Imagen 11" descr="Icono&#10;&#10;El contenido generado por IA puede ser incorrecto.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1306853834" name="Imagen 11" descr="Icono&#10;&#10;El contenido generado por IA puede ser incorrecto.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8">
                                                        <a:extLst>
                                                          <a:ext uri="{BEBA8EAE-BF5A-486C-A8C5-ECC9F3942E4B}">
                                                            <a14:imgProps xmlns:a14="http://schemas.microsoft.com/office/drawing/2010/main">
                                                              <a14:imgLayer r:embed="rId9">
                                                                <a14:imgEffect>
                                                                  <a14:backgroundRemoval t="4023" b="95402" l="9689" r="89619">
                                                                    <a14:foregroundMark x1="46713" y1="4023" x2="46713" y2="4023"/>
                                                                    <a14:foregroundMark x1="50173" y1="95402" x2="50173" y2="95402"/>
                                                                    <a14:foregroundMark x1="55709" y1="52874" x2="55709" y2="52874"/>
                                                                    <a14:foregroundMark x1="49481" y1="35632" x2="49481" y2="35632"/>
                                                                    <a14:foregroundMark x1="49481" y1="35632" x2="49481" y2="35632"/>
                                                                    <a14:foregroundMark x1="39446" y1="21839" x2="51903" y2="57471"/>
                                                                    <a14:foregroundMark x1="40484" y1="35057" x2="41522" y2="64368"/>
                                                                    <a14:foregroundMark x1="40484" y1="55747" x2="40484" y2="55747"/>
                                                                    <a14:foregroundMark x1="39792" y1="62069" x2="39792" y2="62069"/>
                                                                    <a14:foregroundMark x1="39792" y1="66092" x2="39792" y2="66092"/>
                                                                    <a14:foregroundMark x1="48443" y1="66092" x2="48443" y2="66092"/>
                                                                    <a14:foregroundMark x1="52941" y1="66092" x2="52941" y2="66092"/>
                                                                    <a14:foregroundMark x1="53633" y1="67241" x2="51211" y2="38506"/>
                                                                    <a14:foregroundMark x1="69550" y1="51149" x2="69550" y2="51149"/>
                                                                    <a14:foregroundMark x1="68512" y1="51149" x2="68512" y2="51149"/>
                                                                    <a14:foregroundMark x1="67128" y1="51724" x2="67128" y2="51724"/>
                                                                    <a14:foregroundMark x1="67820" y1="61494" x2="67820" y2="61494"/>
                                                                    <a14:foregroundMark x1="66090" y1="61494" x2="66090" y2="61494"/>
                                                                    <a14:foregroundMark x1="66090" y1="61494" x2="66090" y2="61494"/>
                                                                    <a14:foregroundMark x1="66090" y1="61494" x2="66090" y2="61494"/>
                                                                    <a14:foregroundMark x1="62630" y1="66092" x2="62630" y2="66092"/>
                                                                    <a14:foregroundMark x1="62630" y1="66092" x2="62630" y2="66092"/>
                                                                    <a14:foregroundMark x1="62630" y1="66092" x2="62630" y2="66092"/>
                                                                    <a14:foregroundMark x1="62630" y1="66092" x2="62630" y2="66092"/>
                                                                    <a14:foregroundMark x1="58824" y1="67241" x2="58824" y2="67241"/>
                                                                    <a14:foregroundMark x1="53633" y1="69540" x2="53633" y2="69540"/>
                                                                    <a14:foregroundMark x1="57093" y1="36782" x2="57093" y2="36782"/>
                                                                    <a14:foregroundMark x1="61592" y1="36782" x2="61592" y2="36782"/>
                                                                  </a14:backgroundRemoval>
                                                                </a14:imgEffect>
                                                              </a14:imgLayer>
                                                            </a14:imgProps>
                                                          </a:ex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483831" cy="292429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89" w:type="dxa"/>
                                      </w:tcPr>
                                      <w:p w14:paraId="7E600F0F" w14:textId="77777777" w:rsidR="00C274A0" w:rsidRPr="000A105A" w:rsidRDefault="00C274A0" w:rsidP="003D0C2F">
                                        <w:pPr>
                                          <w:rPr>
                                            <w:rFonts w:ascii="Avenir Next" w:hAnsi="Avenir Next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Avenir Next" w:hAnsi="Avenir Next"/>
                                            <w:sz w:val="20"/>
                                            <w:szCs w:val="20"/>
                                          </w:rPr>
                                          <w:t>Institución</w:t>
                                        </w:r>
                                      </w:p>
                                      <w:p w14:paraId="462E9D12" w14:textId="77777777" w:rsidR="00C274A0" w:rsidRDefault="00C274A0" w:rsidP="00821D6D">
                                        <w:pPr>
                                          <w:spacing w:before="80"/>
                                          <w:rPr>
                                            <w:rFonts w:ascii="Avenir Next" w:hAnsi="Avenir Next" w:cs="Futura Medium"/>
                                            <w:sz w:val="20"/>
                                            <w:szCs w:val="20"/>
                                            <w:lang w:val="es-ES_tradnl"/>
                                          </w:rPr>
                                        </w:pPr>
                                        <w:r w:rsidRPr="000A105A">
                                          <w:rPr>
                                            <w:rFonts w:ascii="Avenir Next" w:hAnsi="Avenir Next" w:cs="Futura Medium"/>
                                            <w:sz w:val="20"/>
                                            <w:szCs w:val="20"/>
                                            <w:lang w:val="es-ES_tradnl"/>
                                          </w:rPr>
                                          <w:t xml:space="preserve">ORCID: </w:t>
                                        </w:r>
                                      </w:p>
                                      <w:p w14:paraId="054CA7AA" w14:textId="77777777" w:rsidR="00C274A0" w:rsidRPr="00AA7165" w:rsidRDefault="00C274A0" w:rsidP="00821D6D">
                                        <w:pPr>
                                          <w:spacing w:before="80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Avenir Next" w:hAnsi="Avenir Next" w:cs="Futura Medium"/>
                                            <w:sz w:val="20"/>
                                            <w:szCs w:val="20"/>
                                            <w:lang w:val="es-ES_tradnl"/>
                                          </w:rPr>
                                          <w:t>Correo electrónico</w:t>
                                        </w:r>
                                      </w:p>
                                      <w:p w14:paraId="68C8DC5A" w14:textId="77777777" w:rsidR="00C274A0" w:rsidRPr="000A105A" w:rsidRDefault="00C274A0" w:rsidP="00821D6D">
                                        <w:pPr>
                                          <w:spacing w:before="80"/>
                                          <w:rPr>
                                            <w:rFonts w:ascii="Avenir Next" w:hAnsi="Avenir Next" w:cs="Futura Medium"/>
                                            <w:sz w:val="20"/>
                                            <w:szCs w:val="20"/>
                                            <w:lang w:val="es-ES_tradnl"/>
                                          </w:rPr>
                                        </w:pPr>
                                      </w:p>
                                      <w:p w14:paraId="7CBA605A" w14:textId="77777777" w:rsidR="00C274A0" w:rsidRPr="000A105A" w:rsidRDefault="00C274A0" w:rsidP="003D0C2F">
                                        <w:pPr>
                                          <w:rPr>
                                            <w:rFonts w:ascii="Avenir Next" w:hAnsi="Avenir Next" w:cs="Futura Medium"/>
                                            <w:sz w:val="20"/>
                                            <w:szCs w:val="20"/>
                                            <w:lang w:val="es-ES_tradnl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9E18FEE" w14:textId="77777777" w:rsidR="00C274A0" w:rsidRPr="00B8290E" w:rsidRDefault="00C274A0" w:rsidP="00C274A0">
                                  <w:pPr>
                                    <w:rPr>
                                      <w:rFonts w:ascii="Avenir Next" w:hAnsi="Avenir Next" w:cs="Futura Medium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EC109" id="_x0000_s1028" type="#_x0000_t202" style="position:absolute;left:0;text-align:left;margin-left:-.05pt;margin-top:.95pt;width:224pt;height:6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" fillcolor="white [3201]" stroked="f" strokeweight=".5pt">
                      <v:textbo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dotted" w:sz="4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28"/>
                              <w:gridCol w:w="3369"/>
                            </w:tblGrid>
                            <w:tr w:rsidR="00C274A0" w14:paraId="150F5FF9" w14:textId="77777777" w:rsidTr="000A105A">
                              <w:tc>
                                <w:tcPr>
                                  <w:tcW w:w="704" w:type="dxa"/>
                                </w:tcPr>
                                <w:p w14:paraId="6C2FBC84" w14:textId="77777777" w:rsidR="00C274A0" w:rsidRDefault="00C274A0" w:rsidP="00821D6D">
                                  <w:pPr>
                                    <w:spacing w:before="80"/>
                                    <w:rPr>
                                      <w:rFonts w:ascii="Avenir Next" w:hAnsi="Avenir Next" w:cs="Futura Medium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venir Next" w:hAnsi="Avenir Next" w:cs="Futura Medium"/>
                                      <w:noProof/>
                                      <w:sz w:val="16"/>
                                      <w:szCs w:val="16"/>
                                      <w:lang w:val="es-ES_tradnl"/>
                                    </w:rPr>
                                    <w:drawing>
                                      <wp:inline distT="0" distB="0" distL="0" distR="0" wp14:anchorId="20D89468" wp14:editId="2FC22E9A">
                                        <wp:extent cx="388633" cy="234891"/>
                                        <wp:effectExtent l="0" t="0" r="0" b="0"/>
                                        <wp:docPr id="1376103526" name="Imagen 11" descr="Icono&#10;&#10;El contenido generado por IA puede ser incorrecto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06853834" name="Imagen 11" descr="Icono&#10;&#10;El contenido generado por IA puede ser incorrecto.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9">
                                                          <a14:imgEffect>
                                                            <a14:backgroundRemoval t="4023" b="95402" l="9689" r="89619">
                                                              <a14:foregroundMark x1="46713" y1="4023" x2="46713" y2="4023"/>
                                                              <a14:foregroundMark x1="50173" y1="95402" x2="50173" y2="95402"/>
                                                              <a14:foregroundMark x1="55709" y1="52874" x2="55709" y2="52874"/>
                                                              <a14:foregroundMark x1="49481" y1="35632" x2="49481" y2="35632"/>
                                                              <a14:foregroundMark x1="49481" y1="35632" x2="49481" y2="35632"/>
                                                              <a14:foregroundMark x1="39446" y1="21839" x2="51903" y2="57471"/>
                                                              <a14:foregroundMark x1="40484" y1="35057" x2="41522" y2="64368"/>
                                                              <a14:foregroundMark x1="40484" y1="55747" x2="40484" y2="55747"/>
                                                              <a14:foregroundMark x1="39792" y1="62069" x2="39792" y2="62069"/>
                                                              <a14:foregroundMark x1="39792" y1="66092" x2="39792" y2="66092"/>
                                                              <a14:foregroundMark x1="48443" y1="66092" x2="48443" y2="66092"/>
                                                              <a14:foregroundMark x1="52941" y1="66092" x2="52941" y2="66092"/>
                                                              <a14:foregroundMark x1="53633" y1="67241" x2="51211" y2="38506"/>
                                                              <a14:foregroundMark x1="69550" y1="51149" x2="69550" y2="51149"/>
                                                              <a14:foregroundMark x1="68512" y1="51149" x2="68512" y2="51149"/>
                                                              <a14:foregroundMark x1="67128" y1="51724" x2="67128" y2="51724"/>
                                                              <a14:foregroundMark x1="67820" y1="61494" x2="67820" y2="61494"/>
                                                              <a14:foregroundMark x1="66090" y1="61494" x2="66090" y2="61494"/>
                                                              <a14:foregroundMark x1="66090" y1="61494" x2="66090" y2="61494"/>
                                                              <a14:foregroundMark x1="66090" y1="61494" x2="66090" y2="61494"/>
                                                              <a14:foregroundMark x1="62630" y1="66092" x2="62630" y2="66092"/>
                                                              <a14:foregroundMark x1="62630" y1="66092" x2="62630" y2="66092"/>
                                                              <a14:foregroundMark x1="62630" y1="66092" x2="62630" y2="66092"/>
                                                              <a14:foregroundMark x1="62630" y1="66092" x2="62630" y2="66092"/>
                                                              <a14:foregroundMark x1="58824" y1="67241" x2="58824" y2="67241"/>
                                                              <a14:foregroundMark x1="53633" y1="69540" x2="53633" y2="69540"/>
                                                              <a14:foregroundMark x1="57093" y1="36782" x2="57093" y2="36782"/>
                                                              <a14:foregroundMark x1="61592" y1="36782" x2="61592" y2="36782"/>
                                                            </a14:backgroundRemoval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83831" cy="2924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089" w:type="dxa"/>
                                </w:tcPr>
                                <w:p w14:paraId="7E600F0F" w14:textId="77777777" w:rsidR="00C274A0" w:rsidRPr="000A105A" w:rsidRDefault="00C274A0" w:rsidP="003D0C2F">
                                  <w:pPr>
                                    <w:rPr>
                                      <w:rFonts w:ascii="Avenir Next" w:hAnsi="Avenir Nex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venir Next" w:hAnsi="Avenir Next"/>
                                      <w:sz w:val="20"/>
                                      <w:szCs w:val="20"/>
                                    </w:rPr>
                                    <w:t>Institución</w:t>
                                  </w:r>
                                </w:p>
                                <w:p w14:paraId="462E9D12" w14:textId="77777777" w:rsidR="00C274A0" w:rsidRDefault="00C274A0" w:rsidP="00821D6D">
                                  <w:pPr>
                                    <w:spacing w:before="80"/>
                                    <w:rPr>
                                      <w:rFonts w:ascii="Avenir Next" w:hAnsi="Avenir Next" w:cs="Futura Medium"/>
                                      <w:sz w:val="20"/>
                                      <w:szCs w:val="20"/>
                                      <w:lang w:val="es-ES_tradnl"/>
                                    </w:rPr>
                                  </w:pPr>
                                  <w:r w:rsidRPr="000A105A">
                                    <w:rPr>
                                      <w:rFonts w:ascii="Avenir Next" w:hAnsi="Avenir Next" w:cs="Futura Medium"/>
                                      <w:sz w:val="20"/>
                                      <w:szCs w:val="20"/>
                                      <w:lang w:val="es-ES_tradnl"/>
                                    </w:rPr>
                                    <w:t xml:space="preserve">ORCID: </w:t>
                                  </w:r>
                                </w:p>
                                <w:p w14:paraId="054CA7AA" w14:textId="77777777" w:rsidR="00C274A0" w:rsidRPr="00AA7165" w:rsidRDefault="00C274A0" w:rsidP="00821D6D">
                                  <w:pPr>
                                    <w:spacing w:before="8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venir Next" w:hAnsi="Avenir Next" w:cs="Futura Medium"/>
                                      <w:sz w:val="20"/>
                                      <w:szCs w:val="20"/>
                                      <w:lang w:val="es-ES_tradnl"/>
                                    </w:rPr>
                                    <w:t>Correo electrónico</w:t>
                                  </w:r>
                                </w:p>
                                <w:p w14:paraId="68C8DC5A" w14:textId="77777777" w:rsidR="00C274A0" w:rsidRPr="000A105A" w:rsidRDefault="00C274A0" w:rsidP="00821D6D">
                                  <w:pPr>
                                    <w:spacing w:before="80"/>
                                    <w:rPr>
                                      <w:rFonts w:ascii="Avenir Next" w:hAnsi="Avenir Next" w:cs="Futura Medium"/>
                                      <w:sz w:val="20"/>
                                      <w:szCs w:val="20"/>
                                      <w:lang w:val="es-ES_tradnl"/>
                                    </w:rPr>
                                  </w:pPr>
                                </w:p>
                                <w:p w14:paraId="7CBA605A" w14:textId="77777777" w:rsidR="00C274A0" w:rsidRPr="000A105A" w:rsidRDefault="00C274A0" w:rsidP="003D0C2F">
                                  <w:pPr>
                                    <w:rPr>
                                      <w:rFonts w:ascii="Avenir Next" w:hAnsi="Avenir Next" w:cs="Futura Medium"/>
                                      <w:sz w:val="20"/>
                                      <w:szCs w:val="20"/>
                                      <w:lang w:val="es-ES_tradn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E18FEE" w14:textId="77777777" w:rsidR="00C274A0" w:rsidRPr="00B8290E" w:rsidRDefault="00C274A0" w:rsidP="00C274A0">
                            <w:pPr>
                              <w:rPr>
                                <w:rFonts w:ascii="Avenir Next" w:hAnsi="Avenir Next" w:cs="Futura Medium"/>
                                <w:sz w:val="16"/>
                                <w:szCs w:val="16"/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274A0" w14:paraId="5FF77147" w14:textId="77777777" w:rsidTr="00C274A0">
        <w:tc>
          <w:tcPr>
            <w:tcW w:w="4820" w:type="dxa"/>
          </w:tcPr>
          <w:p w14:paraId="350BF84E" w14:textId="77777777" w:rsidR="00C274A0" w:rsidRDefault="00C274A0" w:rsidP="00C274A0">
            <w:pPr>
              <w:jc w:val="both"/>
              <w:rPr>
                <w:rFonts w:ascii="Avenir Next" w:hAnsi="Avenir Next" w:cs="Times New Roman"/>
                <w:b/>
                <w:bCs/>
                <w:color w:val="000000" w:themeColor="text1"/>
              </w:rPr>
            </w:pPr>
            <w:r>
              <w:rPr>
                <w:rFonts w:ascii="Avenir Next" w:hAnsi="Avenir Next" w:cs="Times New Roman"/>
                <w:b/>
                <w:bCs/>
                <w:color w:val="000000" w:themeColor="text1"/>
              </w:rPr>
              <w:t>Nombre y Apellidos</w:t>
            </w:r>
          </w:p>
          <w:p w14:paraId="164BFE68" w14:textId="3717A8AD" w:rsidR="00C274A0" w:rsidRDefault="00C274A0" w:rsidP="00C274A0">
            <w:pPr>
              <w:jc w:val="both"/>
              <w:rPr>
                <w:rFonts w:ascii="Avenir Next" w:hAnsi="Avenir Next" w:cs="Times New Roman"/>
                <w:b/>
                <w:bCs/>
                <w:color w:val="000000" w:themeColor="text1"/>
              </w:rPr>
            </w:pPr>
            <w:r w:rsidRPr="00041B2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BC8615D" wp14:editId="5AEBF84F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85090</wp:posOffset>
                      </wp:positionV>
                      <wp:extent cx="2844800" cy="765175"/>
                      <wp:effectExtent l="0" t="0" r="0" b="0"/>
                      <wp:wrapNone/>
                      <wp:docPr id="981330948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44800" cy="765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aconcuadrcula"/>
                                    <w:tblW w:w="0" w:type="auto"/>
                                    <w:tblBorders>
                                      <w:top w:val="dotted" w:sz="4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828"/>
                                    <w:gridCol w:w="3369"/>
                                  </w:tblGrid>
                                  <w:tr w:rsidR="00C274A0" w14:paraId="72E14C6D" w14:textId="77777777" w:rsidTr="000A105A">
                                    <w:tc>
                                      <w:tcPr>
                                        <w:tcW w:w="704" w:type="dxa"/>
                                      </w:tcPr>
                                      <w:p w14:paraId="39C76D97" w14:textId="77777777" w:rsidR="00C274A0" w:rsidRDefault="00C274A0" w:rsidP="00821D6D">
                                        <w:pPr>
                                          <w:spacing w:before="80"/>
                                          <w:rPr>
                                            <w:rFonts w:ascii="Avenir Next" w:hAnsi="Avenir Next" w:cs="Futura Medium"/>
                                            <w:sz w:val="16"/>
                                            <w:szCs w:val="16"/>
                                            <w:lang w:val="es-ES_tradnl"/>
                                          </w:rPr>
                                        </w:pPr>
                                        <w:r>
                                          <w:rPr>
                                            <w:rFonts w:ascii="Avenir Next" w:hAnsi="Avenir Next" w:cs="Futura Medium"/>
                                            <w:noProof/>
                                            <w:sz w:val="16"/>
                                            <w:szCs w:val="16"/>
                                            <w:lang w:val="es-ES_tradnl"/>
                                          </w:rPr>
                                          <w:drawing>
                                            <wp:inline distT="0" distB="0" distL="0" distR="0" wp14:anchorId="0A52A428" wp14:editId="1F7042A3">
                                              <wp:extent cx="388633" cy="234891"/>
                                              <wp:effectExtent l="0" t="0" r="0" b="0"/>
                                              <wp:docPr id="704071106" name="Imagen 11" descr="Icono&#10;&#10;El contenido generado por IA puede ser incorrecto.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1306853834" name="Imagen 11" descr="Icono&#10;&#10;El contenido generado por IA puede ser incorrecto.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8">
                                                        <a:extLst>
                                                          <a:ext uri="{BEBA8EAE-BF5A-486C-A8C5-ECC9F3942E4B}">
                                                            <a14:imgProps xmlns:a14="http://schemas.microsoft.com/office/drawing/2010/main">
                                                              <a14:imgLayer r:embed="rId9">
                                                                <a14:imgEffect>
                                                                  <a14:backgroundRemoval t="4023" b="95402" l="9689" r="89619">
                                                                    <a14:foregroundMark x1="46713" y1="4023" x2="46713" y2="4023"/>
                                                                    <a14:foregroundMark x1="50173" y1="95402" x2="50173" y2="95402"/>
                                                                    <a14:foregroundMark x1="55709" y1="52874" x2="55709" y2="52874"/>
                                                                    <a14:foregroundMark x1="49481" y1="35632" x2="49481" y2="35632"/>
                                                                    <a14:foregroundMark x1="49481" y1="35632" x2="49481" y2="35632"/>
                                                                    <a14:foregroundMark x1="39446" y1="21839" x2="51903" y2="57471"/>
                                                                    <a14:foregroundMark x1="40484" y1="35057" x2="41522" y2="64368"/>
                                                                    <a14:foregroundMark x1="40484" y1="55747" x2="40484" y2="55747"/>
                                                                    <a14:foregroundMark x1="39792" y1="62069" x2="39792" y2="62069"/>
                                                                    <a14:foregroundMark x1="39792" y1="66092" x2="39792" y2="66092"/>
                                                                    <a14:foregroundMark x1="48443" y1="66092" x2="48443" y2="66092"/>
                                                                    <a14:foregroundMark x1="52941" y1="66092" x2="52941" y2="66092"/>
                                                                    <a14:foregroundMark x1="53633" y1="67241" x2="51211" y2="38506"/>
                                                                    <a14:foregroundMark x1="69550" y1="51149" x2="69550" y2="51149"/>
                                                                    <a14:foregroundMark x1="68512" y1="51149" x2="68512" y2="51149"/>
                                                                    <a14:foregroundMark x1="67128" y1="51724" x2="67128" y2="51724"/>
                                                                    <a14:foregroundMark x1="67820" y1="61494" x2="67820" y2="61494"/>
                                                                    <a14:foregroundMark x1="66090" y1="61494" x2="66090" y2="61494"/>
                                                                    <a14:foregroundMark x1="66090" y1="61494" x2="66090" y2="61494"/>
                                                                    <a14:foregroundMark x1="66090" y1="61494" x2="66090" y2="61494"/>
                                                                    <a14:foregroundMark x1="62630" y1="66092" x2="62630" y2="66092"/>
                                                                    <a14:foregroundMark x1="62630" y1="66092" x2="62630" y2="66092"/>
                                                                    <a14:foregroundMark x1="62630" y1="66092" x2="62630" y2="66092"/>
                                                                    <a14:foregroundMark x1="62630" y1="66092" x2="62630" y2="66092"/>
                                                                    <a14:foregroundMark x1="58824" y1="67241" x2="58824" y2="67241"/>
                                                                    <a14:foregroundMark x1="53633" y1="69540" x2="53633" y2="69540"/>
                                                                    <a14:foregroundMark x1="57093" y1="36782" x2="57093" y2="36782"/>
                                                                    <a14:foregroundMark x1="61592" y1="36782" x2="61592" y2="36782"/>
                                                                  </a14:backgroundRemoval>
                                                                </a14:imgEffect>
                                                              </a14:imgLayer>
                                                            </a14:imgProps>
                                                          </a:ex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483831" cy="292429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89" w:type="dxa"/>
                                      </w:tcPr>
                                      <w:p w14:paraId="32C3FF2A" w14:textId="77777777" w:rsidR="00C274A0" w:rsidRPr="000A105A" w:rsidRDefault="00C274A0" w:rsidP="003D0C2F">
                                        <w:pPr>
                                          <w:rPr>
                                            <w:rFonts w:ascii="Avenir Next" w:hAnsi="Avenir Next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Avenir Next" w:hAnsi="Avenir Next"/>
                                            <w:sz w:val="20"/>
                                            <w:szCs w:val="20"/>
                                          </w:rPr>
                                          <w:t>Institución</w:t>
                                        </w:r>
                                      </w:p>
                                      <w:p w14:paraId="2420C8C6" w14:textId="77777777" w:rsidR="00C274A0" w:rsidRDefault="00C274A0" w:rsidP="00821D6D">
                                        <w:pPr>
                                          <w:spacing w:before="80"/>
                                          <w:rPr>
                                            <w:rFonts w:ascii="Avenir Next" w:hAnsi="Avenir Next" w:cs="Futura Medium"/>
                                            <w:sz w:val="20"/>
                                            <w:szCs w:val="20"/>
                                            <w:lang w:val="es-ES_tradnl"/>
                                          </w:rPr>
                                        </w:pPr>
                                        <w:r w:rsidRPr="000A105A">
                                          <w:rPr>
                                            <w:rFonts w:ascii="Avenir Next" w:hAnsi="Avenir Next" w:cs="Futura Medium"/>
                                            <w:sz w:val="20"/>
                                            <w:szCs w:val="20"/>
                                            <w:lang w:val="es-ES_tradnl"/>
                                          </w:rPr>
                                          <w:t xml:space="preserve">ORCID: </w:t>
                                        </w:r>
                                      </w:p>
                                      <w:p w14:paraId="18C31798" w14:textId="77777777" w:rsidR="00C274A0" w:rsidRPr="00AA7165" w:rsidRDefault="00C274A0" w:rsidP="00821D6D">
                                        <w:pPr>
                                          <w:spacing w:before="80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Avenir Next" w:hAnsi="Avenir Next" w:cs="Futura Medium"/>
                                            <w:sz w:val="20"/>
                                            <w:szCs w:val="20"/>
                                            <w:lang w:val="es-ES_tradnl"/>
                                          </w:rPr>
                                          <w:t>Correo electrónico</w:t>
                                        </w:r>
                                      </w:p>
                                      <w:p w14:paraId="0F6CD686" w14:textId="77777777" w:rsidR="00C274A0" w:rsidRPr="000A105A" w:rsidRDefault="00C274A0" w:rsidP="00821D6D">
                                        <w:pPr>
                                          <w:spacing w:before="80"/>
                                          <w:rPr>
                                            <w:rFonts w:ascii="Avenir Next" w:hAnsi="Avenir Next" w:cs="Futura Medium"/>
                                            <w:sz w:val="20"/>
                                            <w:szCs w:val="20"/>
                                            <w:lang w:val="es-ES_tradnl"/>
                                          </w:rPr>
                                        </w:pPr>
                                      </w:p>
                                      <w:p w14:paraId="5D6E7DE9" w14:textId="77777777" w:rsidR="00C274A0" w:rsidRPr="000A105A" w:rsidRDefault="00C274A0" w:rsidP="003D0C2F">
                                        <w:pPr>
                                          <w:rPr>
                                            <w:rFonts w:ascii="Avenir Next" w:hAnsi="Avenir Next" w:cs="Futura Medium"/>
                                            <w:sz w:val="20"/>
                                            <w:szCs w:val="20"/>
                                            <w:lang w:val="es-ES_tradnl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83DEA4F" w14:textId="77777777" w:rsidR="00C274A0" w:rsidRPr="00B8290E" w:rsidRDefault="00C274A0" w:rsidP="00C274A0">
                                  <w:pPr>
                                    <w:rPr>
                                      <w:rFonts w:ascii="Avenir Next" w:hAnsi="Avenir Next" w:cs="Futura Medium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C8615D" id="_x0000_s1029" type="#_x0000_t202" style="position:absolute;left:0;text-align:left;margin-left:4.95pt;margin-top:6.7pt;width:224pt;height:6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" fillcolor="white [3201]" stroked="f" strokeweight=".5pt">
                      <v:textbo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dotted" w:sz="4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28"/>
                              <w:gridCol w:w="3369"/>
                            </w:tblGrid>
                            <w:tr w:rsidR="00C274A0" w14:paraId="72E14C6D" w14:textId="77777777" w:rsidTr="000A105A">
                              <w:tc>
                                <w:tcPr>
                                  <w:tcW w:w="704" w:type="dxa"/>
                                </w:tcPr>
                                <w:p w14:paraId="39C76D97" w14:textId="77777777" w:rsidR="00C274A0" w:rsidRDefault="00C274A0" w:rsidP="00821D6D">
                                  <w:pPr>
                                    <w:spacing w:before="80"/>
                                    <w:rPr>
                                      <w:rFonts w:ascii="Avenir Next" w:hAnsi="Avenir Next" w:cs="Futura Medium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venir Next" w:hAnsi="Avenir Next" w:cs="Futura Medium"/>
                                      <w:noProof/>
                                      <w:sz w:val="16"/>
                                      <w:szCs w:val="16"/>
                                      <w:lang w:val="es-ES_tradnl"/>
                                    </w:rPr>
                                    <w:drawing>
                                      <wp:inline distT="0" distB="0" distL="0" distR="0" wp14:anchorId="0A52A428" wp14:editId="1F7042A3">
                                        <wp:extent cx="388633" cy="234891"/>
                                        <wp:effectExtent l="0" t="0" r="0" b="0"/>
                                        <wp:docPr id="704071106" name="Imagen 11" descr="Icono&#10;&#10;El contenido generado por IA puede ser incorrecto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06853834" name="Imagen 11" descr="Icono&#10;&#10;El contenido generado por IA puede ser incorrecto.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9">
                                                          <a14:imgEffect>
                                                            <a14:backgroundRemoval t="4023" b="95402" l="9689" r="89619">
                                                              <a14:foregroundMark x1="46713" y1="4023" x2="46713" y2="4023"/>
                                                              <a14:foregroundMark x1="50173" y1="95402" x2="50173" y2="95402"/>
                                                              <a14:foregroundMark x1="55709" y1="52874" x2="55709" y2="52874"/>
                                                              <a14:foregroundMark x1="49481" y1="35632" x2="49481" y2="35632"/>
                                                              <a14:foregroundMark x1="49481" y1="35632" x2="49481" y2="35632"/>
                                                              <a14:foregroundMark x1="39446" y1="21839" x2="51903" y2="57471"/>
                                                              <a14:foregroundMark x1="40484" y1="35057" x2="41522" y2="64368"/>
                                                              <a14:foregroundMark x1="40484" y1="55747" x2="40484" y2="55747"/>
                                                              <a14:foregroundMark x1="39792" y1="62069" x2="39792" y2="62069"/>
                                                              <a14:foregroundMark x1="39792" y1="66092" x2="39792" y2="66092"/>
                                                              <a14:foregroundMark x1="48443" y1="66092" x2="48443" y2="66092"/>
                                                              <a14:foregroundMark x1="52941" y1="66092" x2="52941" y2="66092"/>
                                                              <a14:foregroundMark x1="53633" y1="67241" x2="51211" y2="38506"/>
                                                              <a14:foregroundMark x1="69550" y1="51149" x2="69550" y2="51149"/>
                                                              <a14:foregroundMark x1="68512" y1="51149" x2="68512" y2="51149"/>
                                                              <a14:foregroundMark x1="67128" y1="51724" x2="67128" y2="51724"/>
                                                              <a14:foregroundMark x1="67820" y1="61494" x2="67820" y2="61494"/>
                                                              <a14:foregroundMark x1="66090" y1="61494" x2="66090" y2="61494"/>
                                                              <a14:foregroundMark x1="66090" y1="61494" x2="66090" y2="61494"/>
                                                              <a14:foregroundMark x1="66090" y1="61494" x2="66090" y2="61494"/>
                                                              <a14:foregroundMark x1="62630" y1="66092" x2="62630" y2="66092"/>
                                                              <a14:foregroundMark x1="62630" y1="66092" x2="62630" y2="66092"/>
                                                              <a14:foregroundMark x1="62630" y1="66092" x2="62630" y2="66092"/>
                                                              <a14:foregroundMark x1="62630" y1="66092" x2="62630" y2="66092"/>
                                                              <a14:foregroundMark x1="58824" y1="67241" x2="58824" y2="67241"/>
                                                              <a14:foregroundMark x1="53633" y1="69540" x2="53633" y2="69540"/>
                                                              <a14:foregroundMark x1="57093" y1="36782" x2="57093" y2="36782"/>
                                                              <a14:foregroundMark x1="61592" y1="36782" x2="61592" y2="36782"/>
                                                            </a14:backgroundRemoval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83831" cy="2924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089" w:type="dxa"/>
                                </w:tcPr>
                                <w:p w14:paraId="32C3FF2A" w14:textId="77777777" w:rsidR="00C274A0" w:rsidRPr="000A105A" w:rsidRDefault="00C274A0" w:rsidP="003D0C2F">
                                  <w:pPr>
                                    <w:rPr>
                                      <w:rFonts w:ascii="Avenir Next" w:hAnsi="Avenir Nex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venir Next" w:hAnsi="Avenir Next"/>
                                      <w:sz w:val="20"/>
                                      <w:szCs w:val="20"/>
                                    </w:rPr>
                                    <w:t>Institución</w:t>
                                  </w:r>
                                </w:p>
                                <w:p w14:paraId="2420C8C6" w14:textId="77777777" w:rsidR="00C274A0" w:rsidRDefault="00C274A0" w:rsidP="00821D6D">
                                  <w:pPr>
                                    <w:spacing w:before="80"/>
                                    <w:rPr>
                                      <w:rFonts w:ascii="Avenir Next" w:hAnsi="Avenir Next" w:cs="Futura Medium"/>
                                      <w:sz w:val="20"/>
                                      <w:szCs w:val="20"/>
                                      <w:lang w:val="es-ES_tradnl"/>
                                    </w:rPr>
                                  </w:pPr>
                                  <w:r w:rsidRPr="000A105A">
                                    <w:rPr>
                                      <w:rFonts w:ascii="Avenir Next" w:hAnsi="Avenir Next" w:cs="Futura Medium"/>
                                      <w:sz w:val="20"/>
                                      <w:szCs w:val="20"/>
                                      <w:lang w:val="es-ES_tradnl"/>
                                    </w:rPr>
                                    <w:t xml:space="preserve">ORCID: </w:t>
                                  </w:r>
                                </w:p>
                                <w:p w14:paraId="18C31798" w14:textId="77777777" w:rsidR="00C274A0" w:rsidRPr="00AA7165" w:rsidRDefault="00C274A0" w:rsidP="00821D6D">
                                  <w:pPr>
                                    <w:spacing w:before="8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venir Next" w:hAnsi="Avenir Next" w:cs="Futura Medium"/>
                                      <w:sz w:val="20"/>
                                      <w:szCs w:val="20"/>
                                      <w:lang w:val="es-ES_tradnl"/>
                                    </w:rPr>
                                    <w:t>Correo electrónico</w:t>
                                  </w:r>
                                </w:p>
                                <w:p w14:paraId="0F6CD686" w14:textId="77777777" w:rsidR="00C274A0" w:rsidRPr="000A105A" w:rsidRDefault="00C274A0" w:rsidP="00821D6D">
                                  <w:pPr>
                                    <w:spacing w:before="80"/>
                                    <w:rPr>
                                      <w:rFonts w:ascii="Avenir Next" w:hAnsi="Avenir Next" w:cs="Futura Medium"/>
                                      <w:sz w:val="20"/>
                                      <w:szCs w:val="20"/>
                                      <w:lang w:val="es-ES_tradnl"/>
                                    </w:rPr>
                                  </w:pPr>
                                </w:p>
                                <w:p w14:paraId="5D6E7DE9" w14:textId="77777777" w:rsidR="00C274A0" w:rsidRPr="000A105A" w:rsidRDefault="00C274A0" w:rsidP="003D0C2F">
                                  <w:pPr>
                                    <w:rPr>
                                      <w:rFonts w:ascii="Avenir Next" w:hAnsi="Avenir Next" w:cs="Futura Medium"/>
                                      <w:sz w:val="20"/>
                                      <w:szCs w:val="20"/>
                                      <w:lang w:val="es-ES_tradn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3DEA4F" w14:textId="77777777" w:rsidR="00C274A0" w:rsidRPr="00B8290E" w:rsidRDefault="00C274A0" w:rsidP="00C274A0">
                            <w:pPr>
                              <w:rPr>
                                <w:rFonts w:ascii="Avenir Next" w:hAnsi="Avenir Next" w:cs="Futura Medium"/>
                                <w:sz w:val="16"/>
                                <w:szCs w:val="16"/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65A4A7" w14:textId="30A6282F" w:rsidR="00C274A0" w:rsidRDefault="00C274A0" w:rsidP="00C274A0">
            <w:pPr>
              <w:jc w:val="both"/>
              <w:rPr>
                <w:rFonts w:ascii="Avenir Next" w:hAnsi="Avenir Next" w:cs="Times New Roman"/>
                <w:b/>
                <w:bCs/>
                <w:color w:val="000000" w:themeColor="text1"/>
              </w:rPr>
            </w:pPr>
          </w:p>
          <w:p w14:paraId="7CD3BE9B" w14:textId="79FA67D6" w:rsidR="00C274A0" w:rsidRDefault="00C274A0" w:rsidP="00C274A0">
            <w:pPr>
              <w:jc w:val="both"/>
              <w:rPr>
                <w:rFonts w:ascii="Avenir Next" w:hAnsi="Avenir Next" w:cs="Times New Roman"/>
                <w:b/>
                <w:bCs/>
                <w:color w:val="000000" w:themeColor="text1"/>
              </w:rPr>
            </w:pPr>
          </w:p>
          <w:p w14:paraId="6BD3DCB8" w14:textId="014B0BFD" w:rsidR="00C274A0" w:rsidRDefault="00C274A0" w:rsidP="00C274A0">
            <w:pPr>
              <w:jc w:val="both"/>
              <w:rPr>
                <w:rFonts w:ascii="Avenir Next" w:hAnsi="Avenir Next" w:cs="Times New Roman"/>
                <w:b/>
                <w:bCs/>
                <w:color w:val="000000" w:themeColor="text1"/>
              </w:rPr>
            </w:pPr>
          </w:p>
          <w:p w14:paraId="1B65F420" w14:textId="77777777" w:rsidR="00C274A0" w:rsidRDefault="00C274A0" w:rsidP="00C274A0">
            <w:pPr>
              <w:jc w:val="both"/>
              <w:rPr>
                <w:rFonts w:ascii="Avenir Next" w:hAnsi="Avenir Next" w:cs="Times New Roman"/>
                <w:b/>
                <w:bCs/>
                <w:color w:val="000000" w:themeColor="text1"/>
              </w:rPr>
            </w:pPr>
          </w:p>
        </w:tc>
        <w:tc>
          <w:tcPr>
            <w:tcW w:w="4684" w:type="dxa"/>
          </w:tcPr>
          <w:p w14:paraId="1A2E5E96" w14:textId="77777777" w:rsidR="00C274A0" w:rsidRDefault="00C274A0" w:rsidP="00C274A0">
            <w:pPr>
              <w:jc w:val="both"/>
              <w:rPr>
                <w:rFonts w:ascii="Avenir Next" w:hAnsi="Avenir Next" w:cs="Times New Roman"/>
                <w:b/>
                <w:bCs/>
                <w:color w:val="000000" w:themeColor="text1"/>
              </w:rPr>
            </w:pPr>
            <w:r>
              <w:rPr>
                <w:rFonts w:ascii="Avenir Next" w:hAnsi="Avenir Next" w:cs="Times New Roman"/>
                <w:b/>
                <w:bCs/>
                <w:color w:val="000000" w:themeColor="text1"/>
              </w:rPr>
              <w:t>Nombre y Apellidos</w:t>
            </w:r>
          </w:p>
          <w:p w14:paraId="315333D0" w14:textId="766AC6E1" w:rsidR="00C274A0" w:rsidRDefault="00C274A0" w:rsidP="00C274A0">
            <w:pPr>
              <w:jc w:val="both"/>
              <w:rPr>
                <w:rFonts w:ascii="Avenir Next" w:hAnsi="Avenir Next" w:cs="Times New Roman"/>
                <w:b/>
                <w:bCs/>
                <w:color w:val="000000" w:themeColor="text1"/>
              </w:rPr>
            </w:pPr>
            <w:r w:rsidRPr="00041B2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95C905C" wp14:editId="6F1B058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6350</wp:posOffset>
                      </wp:positionV>
                      <wp:extent cx="2844800" cy="765175"/>
                      <wp:effectExtent l="0" t="0" r="0" b="0"/>
                      <wp:wrapNone/>
                      <wp:docPr id="1150503430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44800" cy="765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aconcuadrcula"/>
                                    <w:tblW w:w="0" w:type="auto"/>
                                    <w:tblBorders>
                                      <w:top w:val="dotted" w:sz="4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828"/>
                                    <w:gridCol w:w="3369"/>
                                  </w:tblGrid>
                                  <w:tr w:rsidR="00C274A0" w14:paraId="0FCB529B" w14:textId="77777777" w:rsidTr="000A105A">
                                    <w:tc>
                                      <w:tcPr>
                                        <w:tcW w:w="704" w:type="dxa"/>
                                      </w:tcPr>
                                      <w:p w14:paraId="21AEBE6E" w14:textId="77777777" w:rsidR="00C274A0" w:rsidRDefault="00C274A0" w:rsidP="00821D6D">
                                        <w:pPr>
                                          <w:spacing w:before="80"/>
                                          <w:rPr>
                                            <w:rFonts w:ascii="Avenir Next" w:hAnsi="Avenir Next" w:cs="Futura Medium"/>
                                            <w:sz w:val="16"/>
                                            <w:szCs w:val="16"/>
                                            <w:lang w:val="es-ES_tradnl"/>
                                          </w:rPr>
                                        </w:pPr>
                                        <w:r>
                                          <w:rPr>
                                            <w:rFonts w:ascii="Avenir Next" w:hAnsi="Avenir Next" w:cs="Futura Medium"/>
                                            <w:noProof/>
                                            <w:sz w:val="16"/>
                                            <w:szCs w:val="16"/>
                                            <w:lang w:val="es-ES_tradnl"/>
                                          </w:rPr>
                                          <w:drawing>
                                            <wp:inline distT="0" distB="0" distL="0" distR="0" wp14:anchorId="2AF6C485" wp14:editId="57DDE36E">
                                              <wp:extent cx="388633" cy="234891"/>
                                              <wp:effectExtent l="0" t="0" r="0" b="0"/>
                                              <wp:docPr id="1643808153" name="Imagen 11" descr="Icono&#10;&#10;El contenido generado por IA puede ser incorrecto.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1306853834" name="Imagen 11" descr="Icono&#10;&#10;El contenido generado por IA puede ser incorrecto.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8">
                                                        <a:extLst>
                                                          <a:ext uri="{BEBA8EAE-BF5A-486C-A8C5-ECC9F3942E4B}">
                                                            <a14:imgProps xmlns:a14="http://schemas.microsoft.com/office/drawing/2010/main">
                                                              <a14:imgLayer r:embed="rId9">
                                                                <a14:imgEffect>
                                                                  <a14:backgroundRemoval t="4023" b="95402" l="9689" r="89619">
                                                                    <a14:foregroundMark x1="46713" y1="4023" x2="46713" y2="4023"/>
                                                                    <a14:foregroundMark x1="50173" y1="95402" x2="50173" y2="95402"/>
                                                                    <a14:foregroundMark x1="55709" y1="52874" x2="55709" y2="52874"/>
                                                                    <a14:foregroundMark x1="49481" y1="35632" x2="49481" y2="35632"/>
                                                                    <a14:foregroundMark x1="49481" y1="35632" x2="49481" y2="35632"/>
                                                                    <a14:foregroundMark x1="39446" y1="21839" x2="51903" y2="57471"/>
                                                                    <a14:foregroundMark x1="40484" y1="35057" x2="41522" y2="64368"/>
                                                                    <a14:foregroundMark x1="40484" y1="55747" x2="40484" y2="55747"/>
                                                                    <a14:foregroundMark x1="39792" y1="62069" x2="39792" y2="62069"/>
                                                                    <a14:foregroundMark x1="39792" y1="66092" x2="39792" y2="66092"/>
                                                                    <a14:foregroundMark x1="48443" y1="66092" x2="48443" y2="66092"/>
                                                                    <a14:foregroundMark x1="52941" y1="66092" x2="52941" y2="66092"/>
                                                                    <a14:foregroundMark x1="53633" y1="67241" x2="51211" y2="38506"/>
                                                                    <a14:foregroundMark x1="69550" y1="51149" x2="69550" y2="51149"/>
                                                                    <a14:foregroundMark x1="68512" y1="51149" x2="68512" y2="51149"/>
                                                                    <a14:foregroundMark x1="67128" y1="51724" x2="67128" y2="51724"/>
                                                                    <a14:foregroundMark x1="67820" y1="61494" x2="67820" y2="61494"/>
                                                                    <a14:foregroundMark x1="66090" y1="61494" x2="66090" y2="61494"/>
                                                                    <a14:foregroundMark x1="66090" y1="61494" x2="66090" y2="61494"/>
                                                                    <a14:foregroundMark x1="66090" y1="61494" x2="66090" y2="61494"/>
                                                                    <a14:foregroundMark x1="62630" y1="66092" x2="62630" y2="66092"/>
                                                                    <a14:foregroundMark x1="62630" y1="66092" x2="62630" y2="66092"/>
                                                                    <a14:foregroundMark x1="62630" y1="66092" x2="62630" y2="66092"/>
                                                                    <a14:foregroundMark x1="62630" y1="66092" x2="62630" y2="66092"/>
                                                                    <a14:foregroundMark x1="58824" y1="67241" x2="58824" y2="67241"/>
                                                                    <a14:foregroundMark x1="53633" y1="69540" x2="53633" y2="69540"/>
                                                                    <a14:foregroundMark x1="57093" y1="36782" x2="57093" y2="36782"/>
                                                                    <a14:foregroundMark x1="61592" y1="36782" x2="61592" y2="36782"/>
                                                                  </a14:backgroundRemoval>
                                                                </a14:imgEffect>
                                                              </a14:imgLayer>
                                                            </a14:imgProps>
                                                          </a:ex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483831" cy="292429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89" w:type="dxa"/>
                                      </w:tcPr>
                                      <w:p w14:paraId="47CC4F23" w14:textId="77777777" w:rsidR="00C274A0" w:rsidRPr="000A105A" w:rsidRDefault="00C274A0" w:rsidP="003D0C2F">
                                        <w:pPr>
                                          <w:rPr>
                                            <w:rFonts w:ascii="Avenir Next" w:hAnsi="Avenir Next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Avenir Next" w:hAnsi="Avenir Next"/>
                                            <w:sz w:val="20"/>
                                            <w:szCs w:val="20"/>
                                          </w:rPr>
                                          <w:t>Institución</w:t>
                                        </w:r>
                                      </w:p>
                                      <w:p w14:paraId="0404CF01" w14:textId="77777777" w:rsidR="00C274A0" w:rsidRDefault="00C274A0" w:rsidP="00821D6D">
                                        <w:pPr>
                                          <w:spacing w:before="80"/>
                                          <w:rPr>
                                            <w:rFonts w:ascii="Avenir Next" w:hAnsi="Avenir Next" w:cs="Futura Medium"/>
                                            <w:sz w:val="20"/>
                                            <w:szCs w:val="20"/>
                                            <w:lang w:val="es-ES_tradnl"/>
                                          </w:rPr>
                                        </w:pPr>
                                        <w:r w:rsidRPr="000A105A">
                                          <w:rPr>
                                            <w:rFonts w:ascii="Avenir Next" w:hAnsi="Avenir Next" w:cs="Futura Medium"/>
                                            <w:sz w:val="20"/>
                                            <w:szCs w:val="20"/>
                                            <w:lang w:val="es-ES_tradnl"/>
                                          </w:rPr>
                                          <w:t xml:space="preserve">ORCID: </w:t>
                                        </w:r>
                                      </w:p>
                                      <w:p w14:paraId="4786124F" w14:textId="77777777" w:rsidR="00C274A0" w:rsidRPr="00AA7165" w:rsidRDefault="00C274A0" w:rsidP="00821D6D">
                                        <w:pPr>
                                          <w:spacing w:before="80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Avenir Next" w:hAnsi="Avenir Next" w:cs="Futura Medium"/>
                                            <w:sz w:val="20"/>
                                            <w:szCs w:val="20"/>
                                            <w:lang w:val="es-ES_tradnl"/>
                                          </w:rPr>
                                          <w:t>Correo electrónico</w:t>
                                        </w:r>
                                      </w:p>
                                      <w:p w14:paraId="7D793C55" w14:textId="77777777" w:rsidR="00C274A0" w:rsidRPr="000A105A" w:rsidRDefault="00C274A0" w:rsidP="00821D6D">
                                        <w:pPr>
                                          <w:spacing w:before="80"/>
                                          <w:rPr>
                                            <w:rFonts w:ascii="Avenir Next" w:hAnsi="Avenir Next" w:cs="Futura Medium"/>
                                            <w:sz w:val="20"/>
                                            <w:szCs w:val="20"/>
                                            <w:lang w:val="es-ES_tradnl"/>
                                          </w:rPr>
                                        </w:pPr>
                                      </w:p>
                                      <w:p w14:paraId="2F0C8EB4" w14:textId="77777777" w:rsidR="00C274A0" w:rsidRPr="000A105A" w:rsidRDefault="00C274A0" w:rsidP="003D0C2F">
                                        <w:pPr>
                                          <w:rPr>
                                            <w:rFonts w:ascii="Avenir Next" w:hAnsi="Avenir Next" w:cs="Futura Medium"/>
                                            <w:sz w:val="20"/>
                                            <w:szCs w:val="20"/>
                                            <w:lang w:val="es-ES_tradnl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62CB52A" w14:textId="77777777" w:rsidR="00C274A0" w:rsidRPr="00B8290E" w:rsidRDefault="00C274A0" w:rsidP="00C274A0">
                                  <w:pPr>
                                    <w:rPr>
                                      <w:rFonts w:ascii="Avenir Next" w:hAnsi="Avenir Next" w:cs="Futura Medium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5C905C" id="_x0000_s1030" type="#_x0000_t202" style="position:absolute;left:0;text-align:left;margin-left:-.05pt;margin-top:.5pt;width:224pt;height:6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" fillcolor="white [3201]" stroked="f" strokeweight=".5pt">
                      <v:textbo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dotted" w:sz="4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28"/>
                              <w:gridCol w:w="3369"/>
                            </w:tblGrid>
                            <w:tr w:rsidR="00C274A0" w14:paraId="0FCB529B" w14:textId="77777777" w:rsidTr="000A105A">
                              <w:tc>
                                <w:tcPr>
                                  <w:tcW w:w="704" w:type="dxa"/>
                                </w:tcPr>
                                <w:p w14:paraId="21AEBE6E" w14:textId="77777777" w:rsidR="00C274A0" w:rsidRDefault="00C274A0" w:rsidP="00821D6D">
                                  <w:pPr>
                                    <w:spacing w:before="80"/>
                                    <w:rPr>
                                      <w:rFonts w:ascii="Avenir Next" w:hAnsi="Avenir Next" w:cs="Futura Medium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venir Next" w:hAnsi="Avenir Next" w:cs="Futura Medium"/>
                                      <w:noProof/>
                                      <w:sz w:val="16"/>
                                      <w:szCs w:val="16"/>
                                      <w:lang w:val="es-ES_tradnl"/>
                                    </w:rPr>
                                    <w:drawing>
                                      <wp:inline distT="0" distB="0" distL="0" distR="0" wp14:anchorId="2AF6C485" wp14:editId="57DDE36E">
                                        <wp:extent cx="388633" cy="234891"/>
                                        <wp:effectExtent l="0" t="0" r="0" b="0"/>
                                        <wp:docPr id="1643808153" name="Imagen 11" descr="Icono&#10;&#10;El contenido generado por IA puede ser incorrecto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06853834" name="Imagen 11" descr="Icono&#10;&#10;El contenido generado por IA puede ser incorrecto.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9">
                                                          <a14:imgEffect>
                                                            <a14:backgroundRemoval t="4023" b="95402" l="9689" r="89619">
                                                              <a14:foregroundMark x1="46713" y1="4023" x2="46713" y2="4023"/>
                                                              <a14:foregroundMark x1="50173" y1="95402" x2="50173" y2="95402"/>
                                                              <a14:foregroundMark x1="55709" y1="52874" x2="55709" y2="52874"/>
                                                              <a14:foregroundMark x1="49481" y1="35632" x2="49481" y2="35632"/>
                                                              <a14:foregroundMark x1="49481" y1="35632" x2="49481" y2="35632"/>
                                                              <a14:foregroundMark x1="39446" y1="21839" x2="51903" y2="57471"/>
                                                              <a14:foregroundMark x1="40484" y1="35057" x2="41522" y2="64368"/>
                                                              <a14:foregroundMark x1="40484" y1="55747" x2="40484" y2="55747"/>
                                                              <a14:foregroundMark x1="39792" y1="62069" x2="39792" y2="62069"/>
                                                              <a14:foregroundMark x1="39792" y1="66092" x2="39792" y2="66092"/>
                                                              <a14:foregroundMark x1="48443" y1="66092" x2="48443" y2="66092"/>
                                                              <a14:foregroundMark x1="52941" y1="66092" x2="52941" y2="66092"/>
                                                              <a14:foregroundMark x1="53633" y1="67241" x2="51211" y2="38506"/>
                                                              <a14:foregroundMark x1="69550" y1="51149" x2="69550" y2="51149"/>
                                                              <a14:foregroundMark x1="68512" y1="51149" x2="68512" y2="51149"/>
                                                              <a14:foregroundMark x1="67128" y1="51724" x2="67128" y2="51724"/>
                                                              <a14:foregroundMark x1="67820" y1="61494" x2="67820" y2="61494"/>
                                                              <a14:foregroundMark x1="66090" y1="61494" x2="66090" y2="61494"/>
                                                              <a14:foregroundMark x1="66090" y1="61494" x2="66090" y2="61494"/>
                                                              <a14:foregroundMark x1="66090" y1="61494" x2="66090" y2="61494"/>
                                                              <a14:foregroundMark x1="62630" y1="66092" x2="62630" y2="66092"/>
                                                              <a14:foregroundMark x1="62630" y1="66092" x2="62630" y2="66092"/>
                                                              <a14:foregroundMark x1="62630" y1="66092" x2="62630" y2="66092"/>
                                                              <a14:foregroundMark x1="62630" y1="66092" x2="62630" y2="66092"/>
                                                              <a14:foregroundMark x1="58824" y1="67241" x2="58824" y2="67241"/>
                                                              <a14:foregroundMark x1="53633" y1="69540" x2="53633" y2="69540"/>
                                                              <a14:foregroundMark x1="57093" y1="36782" x2="57093" y2="36782"/>
                                                              <a14:foregroundMark x1="61592" y1="36782" x2="61592" y2="36782"/>
                                                            </a14:backgroundRemoval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83831" cy="2924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089" w:type="dxa"/>
                                </w:tcPr>
                                <w:p w14:paraId="47CC4F23" w14:textId="77777777" w:rsidR="00C274A0" w:rsidRPr="000A105A" w:rsidRDefault="00C274A0" w:rsidP="003D0C2F">
                                  <w:pPr>
                                    <w:rPr>
                                      <w:rFonts w:ascii="Avenir Next" w:hAnsi="Avenir Nex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venir Next" w:hAnsi="Avenir Next"/>
                                      <w:sz w:val="20"/>
                                      <w:szCs w:val="20"/>
                                    </w:rPr>
                                    <w:t>Institución</w:t>
                                  </w:r>
                                </w:p>
                                <w:p w14:paraId="0404CF01" w14:textId="77777777" w:rsidR="00C274A0" w:rsidRDefault="00C274A0" w:rsidP="00821D6D">
                                  <w:pPr>
                                    <w:spacing w:before="80"/>
                                    <w:rPr>
                                      <w:rFonts w:ascii="Avenir Next" w:hAnsi="Avenir Next" w:cs="Futura Medium"/>
                                      <w:sz w:val="20"/>
                                      <w:szCs w:val="20"/>
                                      <w:lang w:val="es-ES_tradnl"/>
                                    </w:rPr>
                                  </w:pPr>
                                  <w:r w:rsidRPr="000A105A">
                                    <w:rPr>
                                      <w:rFonts w:ascii="Avenir Next" w:hAnsi="Avenir Next" w:cs="Futura Medium"/>
                                      <w:sz w:val="20"/>
                                      <w:szCs w:val="20"/>
                                      <w:lang w:val="es-ES_tradnl"/>
                                    </w:rPr>
                                    <w:t xml:space="preserve">ORCID: </w:t>
                                  </w:r>
                                </w:p>
                                <w:p w14:paraId="4786124F" w14:textId="77777777" w:rsidR="00C274A0" w:rsidRPr="00AA7165" w:rsidRDefault="00C274A0" w:rsidP="00821D6D">
                                  <w:pPr>
                                    <w:spacing w:before="8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venir Next" w:hAnsi="Avenir Next" w:cs="Futura Medium"/>
                                      <w:sz w:val="20"/>
                                      <w:szCs w:val="20"/>
                                      <w:lang w:val="es-ES_tradnl"/>
                                    </w:rPr>
                                    <w:t>Correo electrónico</w:t>
                                  </w:r>
                                </w:p>
                                <w:p w14:paraId="7D793C55" w14:textId="77777777" w:rsidR="00C274A0" w:rsidRPr="000A105A" w:rsidRDefault="00C274A0" w:rsidP="00821D6D">
                                  <w:pPr>
                                    <w:spacing w:before="80"/>
                                    <w:rPr>
                                      <w:rFonts w:ascii="Avenir Next" w:hAnsi="Avenir Next" w:cs="Futura Medium"/>
                                      <w:sz w:val="20"/>
                                      <w:szCs w:val="20"/>
                                      <w:lang w:val="es-ES_tradnl"/>
                                    </w:rPr>
                                  </w:pPr>
                                </w:p>
                                <w:p w14:paraId="2F0C8EB4" w14:textId="77777777" w:rsidR="00C274A0" w:rsidRPr="000A105A" w:rsidRDefault="00C274A0" w:rsidP="003D0C2F">
                                  <w:pPr>
                                    <w:rPr>
                                      <w:rFonts w:ascii="Avenir Next" w:hAnsi="Avenir Next" w:cs="Futura Medium"/>
                                      <w:sz w:val="20"/>
                                      <w:szCs w:val="20"/>
                                      <w:lang w:val="es-ES_tradn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2CB52A" w14:textId="77777777" w:rsidR="00C274A0" w:rsidRPr="00B8290E" w:rsidRDefault="00C274A0" w:rsidP="00C274A0">
                            <w:pPr>
                              <w:rPr>
                                <w:rFonts w:ascii="Avenir Next" w:hAnsi="Avenir Next" w:cs="Futura Medium"/>
                                <w:sz w:val="16"/>
                                <w:szCs w:val="16"/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D367C99" w14:textId="2296CA34" w:rsidR="00985102" w:rsidRPr="00041B20" w:rsidRDefault="00C274A0" w:rsidP="00A83177">
      <w:pPr>
        <w:spacing w:line="360" w:lineRule="auto"/>
        <w:rPr>
          <w:rFonts w:ascii="Baskerville" w:hAnsi="Baskerville" w:cs="Times New Roman"/>
          <w:b/>
          <w:bCs/>
          <w:color w:val="000000" w:themeColor="text1"/>
        </w:rPr>
      </w:pPr>
      <w:r w:rsidRPr="00041B20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64CC0D" wp14:editId="4C94CCF7">
                <wp:simplePos x="0" y="0"/>
                <wp:positionH relativeFrom="column">
                  <wp:posOffset>-51435</wp:posOffset>
                </wp:positionH>
                <wp:positionV relativeFrom="paragraph">
                  <wp:posOffset>267335</wp:posOffset>
                </wp:positionV>
                <wp:extent cx="5731933" cy="800100"/>
                <wp:effectExtent l="0" t="0" r="0" b="0"/>
                <wp:wrapNone/>
                <wp:docPr id="159317087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933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9BB261" w14:textId="7C9C2957" w:rsidR="00985102" w:rsidRPr="003D1E26" w:rsidRDefault="00985102" w:rsidP="00985102">
                            <w:pPr>
                              <w:rPr>
                                <w:rFonts w:ascii="Baskerville" w:hAnsi="Baskerville"/>
                                <w:sz w:val="21"/>
                                <w:szCs w:val="21"/>
                                <w:lang w:val="es-ES_tradnl"/>
                              </w:rPr>
                            </w:pPr>
                            <w:r w:rsidRPr="003D1E26">
                              <w:rPr>
                                <w:rFonts w:ascii="Baskerville" w:hAnsi="Baskerville"/>
                                <w:b/>
                                <w:bCs/>
                                <w:sz w:val="21"/>
                                <w:szCs w:val="21"/>
                                <w:lang w:val="es-ES_tradnl"/>
                              </w:rPr>
                              <w:t>Recibido:</w:t>
                            </w:r>
                            <w:r w:rsidRPr="003D1E26">
                              <w:rPr>
                                <w:rFonts w:ascii="Baskerville" w:hAnsi="Baskerville"/>
                                <w:sz w:val="21"/>
                                <w:szCs w:val="21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C274A0">
                              <w:rPr>
                                <w:rFonts w:ascii="Baskerville" w:hAnsi="Baskerville"/>
                                <w:sz w:val="21"/>
                                <w:szCs w:val="21"/>
                                <w:lang w:val="es-ES_tradnl"/>
                              </w:rPr>
                              <w:t>xxxxxx</w:t>
                            </w:r>
                            <w:proofErr w:type="spellEnd"/>
                            <w:r>
                              <w:rPr>
                                <w:rFonts w:ascii="Baskerville" w:hAnsi="Baskerville"/>
                                <w:sz w:val="21"/>
                                <w:szCs w:val="21"/>
                                <w:lang w:val="es-ES_tradnl"/>
                              </w:rPr>
                              <w:t xml:space="preserve"> </w:t>
                            </w:r>
                            <w:r w:rsidRPr="003D1E26">
                              <w:rPr>
                                <w:rFonts w:ascii="Baskerville" w:hAnsi="Baskerville"/>
                                <w:sz w:val="21"/>
                                <w:szCs w:val="21"/>
                                <w:lang w:val="es-ES_tradnl"/>
                              </w:rPr>
                              <w:t xml:space="preserve"> </w:t>
                            </w:r>
                            <w:r w:rsidRPr="003D1E26">
                              <w:rPr>
                                <w:rFonts w:ascii="Baskerville" w:hAnsi="Baskerville"/>
                                <w:b/>
                                <w:bCs/>
                                <w:sz w:val="21"/>
                                <w:szCs w:val="21"/>
                                <w:lang w:val="es-ES_tradnl"/>
                              </w:rPr>
                              <w:t>Aceptado</w:t>
                            </w:r>
                            <w:proofErr w:type="gramEnd"/>
                            <w:r w:rsidRPr="003D1E26">
                              <w:rPr>
                                <w:rFonts w:ascii="Baskerville" w:hAnsi="Baskerville"/>
                                <w:b/>
                                <w:bCs/>
                                <w:sz w:val="21"/>
                                <w:szCs w:val="21"/>
                                <w:lang w:val="es-ES_tradnl"/>
                              </w:rPr>
                              <w:t xml:space="preserve">: </w:t>
                            </w:r>
                            <w:proofErr w:type="spellStart"/>
                            <w:proofErr w:type="gramStart"/>
                            <w:r w:rsidR="00C274A0">
                              <w:rPr>
                                <w:rFonts w:ascii="Baskerville" w:hAnsi="Baskerville"/>
                                <w:sz w:val="21"/>
                                <w:szCs w:val="21"/>
                                <w:lang w:val="es-ES_tradnl"/>
                              </w:rPr>
                              <w:t>xxxxxxx</w:t>
                            </w:r>
                            <w:proofErr w:type="spellEnd"/>
                            <w:r>
                              <w:rPr>
                                <w:rFonts w:ascii="Baskerville" w:hAnsi="Baskerville"/>
                                <w:sz w:val="21"/>
                                <w:szCs w:val="21"/>
                                <w:lang w:val="es-ES_tradnl"/>
                              </w:rPr>
                              <w:t xml:space="preserve"> </w:t>
                            </w:r>
                            <w:r w:rsidRPr="003D1E26">
                              <w:rPr>
                                <w:rFonts w:ascii="Baskerville" w:hAnsi="Baskerville"/>
                                <w:sz w:val="21"/>
                                <w:szCs w:val="21"/>
                                <w:lang w:val="es-ES_tradnl"/>
                              </w:rPr>
                              <w:t xml:space="preserve"> </w:t>
                            </w:r>
                            <w:r w:rsidRPr="003D1E26">
                              <w:rPr>
                                <w:rFonts w:ascii="Baskerville" w:hAnsi="Baskerville"/>
                                <w:b/>
                                <w:bCs/>
                                <w:sz w:val="21"/>
                                <w:szCs w:val="21"/>
                                <w:lang w:val="es-ES_tradnl"/>
                              </w:rPr>
                              <w:t>Publicado</w:t>
                            </w:r>
                            <w:proofErr w:type="gramEnd"/>
                            <w:r w:rsidRPr="003D1E26">
                              <w:rPr>
                                <w:rFonts w:ascii="Baskerville" w:hAnsi="Baskerville"/>
                                <w:b/>
                                <w:bCs/>
                                <w:sz w:val="21"/>
                                <w:szCs w:val="21"/>
                                <w:lang w:val="es-ES_tradnl"/>
                              </w:rPr>
                              <w:t xml:space="preserve">: </w:t>
                            </w:r>
                            <w:proofErr w:type="spellStart"/>
                            <w:r w:rsidR="00C274A0">
                              <w:rPr>
                                <w:rFonts w:ascii="Baskerville" w:hAnsi="Baskerville"/>
                                <w:sz w:val="21"/>
                                <w:szCs w:val="21"/>
                                <w:lang w:val="es-ES_tradnl"/>
                              </w:rPr>
                              <w:t>xxxxx</w:t>
                            </w:r>
                            <w:proofErr w:type="spellEnd"/>
                          </w:p>
                          <w:p w14:paraId="0B171639" w14:textId="42A9C505" w:rsidR="00985102" w:rsidRDefault="00985102" w:rsidP="00985102">
                            <w:pPr>
                              <w:rPr>
                                <w:rFonts w:ascii="Baskerville" w:hAnsi="Baskerville"/>
                                <w:sz w:val="21"/>
                                <w:szCs w:val="21"/>
                                <w:lang w:val="es-ES_tradnl"/>
                              </w:rPr>
                            </w:pPr>
                            <w:proofErr w:type="spellStart"/>
                            <w:r w:rsidRPr="003D1E26">
                              <w:rPr>
                                <w:rFonts w:ascii="Baskerville" w:hAnsi="Baskerville"/>
                                <w:b/>
                                <w:bCs/>
                                <w:sz w:val="21"/>
                                <w:szCs w:val="21"/>
                                <w:lang w:val="es-ES_tradnl"/>
                              </w:rPr>
                              <w:t>To</w:t>
                            </w:r>
                            <w:proofErr w:type="spellEnd"/>
                            <w:r w:rsidRPr="003D1E26">
                              <w:rPr>
                                <w:rFonts w:ascii="Baskerville" w:hAnsi="Baskerville"/>
                                <w:b/>
                                <w:bCs/>
                                <w:sz w:val="21"/>
                                <w:szCs w:val="21"/>
                                <w:lang w:val="es-ES_tradnl"/>
                              </w:rPr>
                              <w:t xml:space="preserve"> cite </w:t>
                            </w:r>
                            <w:proofErr w:type="spellStart"/>
                            <w:r w:rsidRPr="003D1E26">
                              <w:rPr>
                                <w:rFonts w:ascii="Baskerville" w:hAnsi="Baskerville"/>
                                <w:b/>
                                <w:bCs/>
                                <w:sz w:val="21"/>
                                <w:szCs w:val="21"/>
                                <w:lang w:val="es-ES_tradnl"/>
                              </w:rPr>
                              <w:t>this</w:t>
                            </w:r>
                            <w:proofErr w:type="spellEnd"/>
                            <w:r w:rsidRPr="003D1E26">
                              <w:rPr>
                                <w:rFonts w:ascii="Baskerville" w:hAnsi="Baskerville"/>
                                <w:b/>
                                <w:bCs/>
                                <w:sz w:val="21"/>
                                <w:szCs w:val="21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D1E26">
                              <w:rPr>
                                <w:rFonts w:ascii="Baskerville" w:hAnsi="Baskerville"/>
                                <w:b/>
                                <w:bCs/>
                                <w:sz w:val="21"/>
                                <w:szCs w:val="21"/>
                                <w:lang w:val="es-ES_tradnl"/>
                              </w:rPr>
                              <w:t>article</w:t>
                            </w:r>
                            <w:proofErr w:type="spellEnd"/>
                            <w:r w:rsidRPr="003D1E26">
                              <w:rPr>
                                <w:rFonts w:ascii="Baskerville" w:hAnsi="Baskerville"/>
                                <w:b/>
                                <w:bCs/>
                                <w:sz w:val="21"/>
                                <w:szCs w:val="21"/>
                                <w:lang w:val="es-ES_tradnl"/>
                              </w:rPr>
                              <w:t>:</w:t>
                            </w:r>
                            <w:r w:rsidRPr="005E2160">
                              <w:rPr>
                                <w:rFonts w:ascii="Baskerville" w:hAnsi="Baskerville"/>
                                <w:sz w:val="21"/>
                                <w:szCs w:val="21"/>
                                <w:lang w:val="es-ES_tradnl"/>
                              </w:rPr>
                              <w:t>.</w:t>
                            </w:r>
                            <w:proofErr w:type="gramEnd"/>
                            <w:r w:rsidR="00883207">
                              <w:rPr>
                                <w:rFonts w:ascii="Baskerville" w:hAnsi="Baskerville"/>
                                <w:sz w:val="21"/>
                                <w:szCs w:val="21"/>
                                <w:lang w:val="es-ES_tradnl"/>
                              </w:rPr>
                              <w:t xml:space="preserve"> </w:t>
                            </w:r>
                          </w:p>
                          <w:p w14:paraId="6D11F3F6" w14:textId="069A0CA8" w:rsidR="00883207" w:rsidRDefault="00883207" w:rsidP="00985102">
                            <w:pPr>
                              <w:rPr>
                                <w:rFonts w:ascii="Baskerville" w:hAnsi="Baskerville"/>
                                <w:b/>
                                <w:bCs/>
                                <w:sz w:val="21"/>
                                <w:szCs w:val="21"/>
                                <w:lang w:val="es-ES_tradnl"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  <w:bCs/>
                                <w:sz w:val="21"/>
                                <w:szCs w:val="21"/>
                                <w:lang w:val="es-ES_tradnl"/>
                              </w:rPr>
                              <w:t xml:space="preserve">DOI: </w:t>
                            </w:r>
                          </w:p>
                          <w:p w14:paraId="2BC783DF" w14:textId="77777777" w:rsidR="00883207" w:rsidRPr="00883207" w:rsidRDefault="00883207" w:rsidP="00985102">
                            <w:pPr>
                              <w:rPr>
                                <w:rFonts w:ascii="Baskerville" w:hAnsi="Baskerville"/>
                                <w:b/>
                                <w:bCs/>
                                <w:sz w:val="21"/>
                                <w:szCs w:val="21"/>
                                <w:lang w:val="es-ES_tradnl"/>
                              </w:rPr>
                            </w:pPr>
                          </w:p>
                          <w:p w14:paraId="0FBC3A2A" w14:textId="77777777" w:rsidR="00985102" w:rsidRPr="003D1E26" w:rsidRDefault="00985102" w:rsidP="00985102">
                            <w:pPr>
                              <w:rPr>
                                <w:rFonts w:ascii="Baskerville" w:hAnsi="Baskerville"/>
                                <w:sz w:val="21"/>
                                <w:szCs w:val="21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4CC0D" id="_x0000_s1031" type="#_x0000_t202" style="position:absolute;margin-left:-4.05pt;margin-top:21.05pt;width:451.35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" filled="f" stroked="f" strokeweight=".5pt">
                <v:textbox>
                  <w:txbxContent>
                    <w:p w14:paraId="579BB261" w14:textId="7C9C2957" w:rsidR="00985102" w:rsidRPr="003D1E26" w:rsidRDefault="00985102" w:rsidP="00985102">
                      <w:pPr>
                        <w:rPr>
                          <w:rFonts w:ascii="Baskerville" w:hAnsi="Baskerville"/>
                          <w:sz w:val="21"/>
                          <w:szCs w:val="21"/>
                          <w:lang w:val="es-ES_tradnl"/>
                        </w:rPr>
                      </w:pPr>
                      <w:r w:rsidRPr="003D1E26">
                        <w:rPr>
                          <w:rFonts w:ascii="Baskerville" w:hAnsi="Baskerville"/>
                          <w:b/>
                          <w:bCs/>
                          <w:sz w:val="21"/>
                          <w:szCs w:val="21"/>
                          <w:lang w:val="es-ES_tradnl"/>
                        </w:rPr>
                        <w:t>Recibido:</w:t>
                      </w:r>
                      <w:r w:rsidRPr="003D1E26">
                        <w:rPr>
                          <w:rFonts w:ascii="Baskerville" w:hAnsi="Baskerville"/>
                          <w:sz w:val="21"/>
                          <w:szCs w:val="21"/>
                          <w:lang w:val="es-ES_tradnl"/>
                        </w:rPr>
                        <w:t xml:space="preserve"> </w:t>
                      </w:r>
                      <w:proofErr w:type="spellStart"/>
                      <w:proofErr w:type="gramStart"/>
                      <w:r w:rsidR="00C274A0">
                        <w:rPr>
                          <w:rFonts w:ascii="Baskerville" w:hAnsi="Baskerville"/>
                          <w:sz w:val="21"/>
                          <w:szCs w:val="21"/>
                          <w:lang w:val="es-ES_tradnl"/>
                        </w:rPr>
                        <w:t>xxxxxx</w:t>
                      </w:r>
                      <w:proofErr w:type="spellEnd"/>
                      <w:r>
                        <w:rPr>
                          <w:rFonts w:ascii="Baskerville" w:hAnsi="Baskerville"/>
                          <w:sz w:val="21"/>
                          <w:szCs w:val="21"/>
                          <w:lang w:val="es-ES_tradnl"/>
                        </w:rPr>
                        <w:t xml:space="preserve"> </w:t>
                      </w:r>
                      <w:r w:rsidRPr="003D1E26">
                        <w:rPr>
                          <w:rFonts w:ascii="Baskerville" w:hAnsi="Baskerville"/>
                          <w:sz w:val="21"/>
                          <w:szCs w:val="21"/>
                          <w:lang w:val="es-ES_tradnl"/>
                        </w:rPr>
                        <w:t xml:space="preserve"> </w:t>
                      </w:r>
                      <w:r w:rsidRPr="003D1E26">
                        <w:rPr>
                          <w:rFonts w:ascii="Baskerville" w:hAnsi="Baskerville"/>
                          <w:b/>
                          <w:bCs/>
                          <w:sz w:val="21"/>
                          <w:szCs w:val="21"/>
                          <w:lang w:val="es-ES_tradnl"/>
                        </w:rPr>
                        <w:t>Aceptado</w:t>
                      </w:r>
                      <w:proofErr w:type="gramEnd"/>
                      <w:r w:rsidRPr="003D1E26">
                        <w:rPr>
                          <w:rFonts w:ascii="Baskerville" w:hAnsi="Baskerville"/>
                          <w:b/>
                          <w:bCs/>
                          <w:sz w:val="21"/>
                          <w:szCs w:val="21"/>
                          <w:lang w:val="es-ES_tradnl"/>
                        </w:rPr>
                        <w:t xml:space="preserve">: </w:t>
                      </w:r>
                      <w:proofErr w:type="spellStart"/>
                      <w:proofErr w:type="gramStart"/>
                      <w:r w:rsidR="00C274A0">
                        <w:rPr>
                          <w:rFonts w:ascii="Baskerville" w:hAnsi="Baskerville"/>
                          <w:sz w:val="21"/>
                          <w:szCs w:val="21"/>
                          <w:lang w:val="es-ES_tradnl"/>
                        </w:rPr>
                        <w:t>xxxxxxx</w:t>
                      </w:r>
                      <w:proofErr w:type="spellEnd"/>
                      <w:r>
                        <w:rPr>
                          <w:rFonts w:ascii="Baskerville" w:hAnsi="Baskerville"/>
                          <w:sz w:val="21"/>
                          <w:szCs w:val="21"/>
                          <w:lang w:val="es-ES_tradnl"/>
                        </w:rPr>
                        <w:t xml:space="preserve"> </w:t>
                      </w:r>
                      <w:r w:rsidRPr="003D1E26">
                        <w:rPr>
                          <w:rFonts w:ascii="Baskerville" w:hAnsi="Baskerville"/>
                          <w:sz w:val="21"/>
                          <w:szCs w:val="21"/>
                          <w:lang w:val="es-ES_tradnl"/>
                        </w:rPr>
                        <w:t xml:space="preserve"> </w:t>
                      </w:r>
                      <w:r w:rsidRPr="003D1E26">
                        <w:rPr>
                          <w:rFonts w:ascii="Baskerville" w:hAnsi="Baskerville"/>
                          <w:b/>
                          <w:bCs/>
                          <w:sz w:val="21"/>
                          <w:szCs w:val="21"/>
                          <w:lang w:val="es-ES_tradnl"/>
                        </w:rPr>
                        <w:t>Publicado</w:t>
                      </w:r>
                      <w:proofErr w:type="gramEnd"/>
                      <w:r w:rsidRPr="003D1E26">
                        <w:rPr>
                          <w:rFonts w:ascii="Baskerville" w:hAnsi="Baskerville"/>
                          <w:b/>
                          <w:bCs/>
                          <w:sz w:val="21"/>
                          <w:szCs w:val="21"/>
                          <w:lang w:val="es-ES_tradnl"/>
                        </w:rPr>
                        <w:t xml:space="preserve">: </w:t>
                      </w:r>
                      <w:proofErr w:type="spellStart"/>
                      <w:r w:rsidR="00C274A0">
                        <w:rPr>
                          <w:rFonts w:ascii="Baskerville" w:hAnsi="Baskerville"/>
                          <w:sz w:val="21"/>
                          <w:szCs w:val="21"/>
                          <w:lang w:val="es-ES_tradnl"/>
                        </w:rPr>
                        <w:t>xxxxx</w:t>
                      </w:r>
                      <w:proofErr w:type="spellEnd"/>
                    </w:p>
                    <w:p w14:paraId="0B171639" w14:textId="42A9C505" w:rsidR="00985102" w:rsidRDefault="00985102" w:rsidP="00985102">
                      <w:pPr>
                        <w:rPr>
                          <w:rFonts w:ascii="Baskerville" w:hAnsi="Baskerville"/>
                          <w:sz w:val="21"/>
                          <w:szCs w:val="21"/>
                          <w:lang w:val="es-ES_tradnl"/>
                        </w:rPr>
                      </w:pPr>
                      <w:proofErr w:type="spellStart"/>
                      <w:r w:rsidRPr="003D1E26">
                        <w:rPr>
                          <w:rFonts w:ascii="Baskerville" w:hAnsi="Baskerville"/>
                          <w:b/>
                          <w:bCs/>
                          <w:sz w:val="21"/>
                          <w:szCs w:val="21"/>
                          <w:lang w:val="es-ES_tradnl"/>
                        </w:rPr>
                        <w:t>To</w:t>
                      </w:r>
                      <w:proofErr w:type="spellEnd"/>
                      <w:r w:rsidRPr="003D1E26">
                        <w:rPr>
                          <w:rFonts w:ascii="Baskerville" w:hAnsi="Baskerville"/>
                          <w:b/>
                          <w:bCs/>
                          <w:sz w:val="21"/>
                          <w:szCs w:val="21"/>
                          <w:lang w:val="es-ES_tradnl"/>
                        </w:rPr>
                        <w:t xml:space="preserve"> cite </w:t>
                      </w:r>
                      <w:proofErr w:type="spellStart"/>
                      <w:r w:rsidRPr="003D1E26">
                        <w:rPr>
                          <w:rFonts w:ascii="Baskerville" w:hAnsi="Baskerville"/>
                          <w:b/>
                          <w:bCs/>
                          <w:sz w:val="21"/>
                          <w:szCs w:val="21"/>
                          <w:lang w:val="es-ES_tradnl"/>
                        </w:rPr>
                        <w:t>this</w:t>
                      </w:r>
                      <w:proofErr w:type="spellEnd"/>
                      <w:r w:rsidRPr="003D1E26">
                        <w:rPr>
                          <w:rFonts w:ascii="Baskerville" w:hAnsi="Baskerville"/>
                          <w:b/>
                          <w:bCs/>
                          <w:sz w:val="21"/>
                          <w:szCs w:val="21"/>
                          <w:lang w:val="es-ES_tradnl"/>
                        </w:rPr>
                        <w:t xml:space="preserve"> </w:t>
                      </w:r>
                      <w:proofErr w:type="spellStart"/>
                      <w:proofErr w:type="gramStart"/>
                      <w:r w:rsidRPr="003D1E26">
                        <w:rPr>
                          <w:rFonts w:ascii="Baskerville" w:hAnsi="Baskerville"/>
                          <w:b/>
                          <w:bCs/>
                          <w:sz w:val="21"/>
                          <w:szCs w:val="21"/>
                          <w:lang w:val="es-ES_tradnl"/>
                        </w:rPr>
                        <w:t>article</w:t>
                      </w:r>
                      <w:proofErr w:type="spellEnd"/>
                      <w:r w:rsidRPr="003D1E26">
                        <w:rPr>
                          <w:rFonts w:ascii="Baskerville" w:hAnsi="Baskerville"/>
                          <w:b/>
                          <w:bCs/>
                          <w:sz w:val="21"/>
                          <w:szCs w:val="21"/>
                          <w:lang w:val="es-ES_tradnl"/>
                        </w:rPr>
                        <w:t>:</w:t>
                      </w:r>
                      <w:r w:rsidRPr="005E2160">
                        <w:rPr>
                          <w:rFonts w:ascii="Baskerville" w:hAnsi="Baskerville"/>
                          <w:sz w:val="21"/>
                          <w:szCs w:val="21"/>
                          <w:lang w:val="es-ES_tradnl"/>
                        </w:rPr>
                        <w:t>.</w:t>
                      </w:r>
                      <w:proofErr w:type="gramEnd"/>
                      <w:r w:rsidR="00883207">
                        <w:rPr>
                          <w:rFonts w:ascii="Baskerville" w:hAnsi="Baskerville"/>
                          <w:sz w:val="21"/>
                          <w:szCs w:val="21"/>
                          <w:lang w:val="es-ES_tradnl"/>
                        </w:rPr>
                        <w:t xml:space="preserve"> </w:t>
                      </w:r>
                    </w:p>
                    <w:p w14:paraId="6D11F3F6" w14:textId="069A0CA8" w:rsidR="00883207" w:rsidRDefault="00883207" w:rsidP="00985102">
                      <w:pPr>
                        <w:rPr>
                          <w:rFonts w:ascii="Baskerville" w:hAnsi="Baskerville"/>
                          <w:b/>
                          <w:bCs/>
                          <w:sz w:val="21"/>
                          <w:szCs w:val="21"/>
                          <w:lang w:val="es-ES_tradnl"/>
                        </w:rPr>
                      </w:pPr>
                      <w:r>
                        <w:rPr>
                          <w:rFonts w:ascii="Baskerville" w:hAnsi="Baskerville"/>
                          <w:b/>
                          <w:bCs/>
                          <w:sz w:val="21"/>
                          <w:szCs w:val="21"/>
                          <w:lang w:val="es-ES_tradnl"/>
                        </w:rPr>
                        <w:t xml:space="preserve">DOI: </w:t>
                      </w:r>
                    </w:p>
                    <w:p w14:paraId="2BC783DF" w14:textId="77777777" w:rsidR="00883207" w:rsidRPr="00883207" w:rsidRDefault="00883207" w:rsidP="00985102">
                      <w:pPr>
                        <w:rPr>
                          <w:rFonts w:ascii="Baskerville" w:hAnsi="Baskerville"/>
                          <w:b/>
                          <w:bCs/>
                          <w:sz w:val="21"/>
                          <w:szCs w:val="21"/>
                          <w:lang w:val="es-ES_tradnl"/>
                        </w:rPr>
                      </w:pPr>
                    </w:p>
                    <w:p w14:paraId="0FBC3A2A" w14:textId="77777777" w:rsidR="00985102" w:rsidRPr="003D1E26" w:rsidRDefault="00985102" w:rsidP="00985102">
                      <w:pPr>
                        <w:rPr>
                          <w:rFonts w:ascii="Baskerville" w:hAnsi="Baskerville"/>
                          <w:sz w:val="21"/>
                          <w:szCs w:val="21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5102" w:rsidRPr="00041B20">
        <w:rPr>
          <w:rFonts w:ascii="Baskerville" w:hAnsi="Baskerville" w:cs="Times New Roman"/>
          <w:b/>
          <w:bCs/>
          <w:color w:val="000000" w:themeColor="text1"/>
        </w:rPr>
        <w:tab/>
      </w:r>
      <w:r w:rsidR="00985102" w:rsidRPr="00041B20">
        <w:rPr>
          <w:rFonts w:ascii="Baskerville" w:hAnsi="Baskerville" w:cs="Times New Roman"/>
          <w:b/>
          <w:bCs/>
          <w:color w:val="000000" w:themeColor="text1"/>
        </w:rPr>
        <w:tab/>
      </w:r>
      <w:r w:rsidR="00985102" w:rsidRPr="00041B20">
        <w:rPr>
          <w:rFonts w:ascii="Baskerville" w:hAnsi="Baskerville" w:cs="Times New Roman"/>
          <w:b/>
          <w:bCs/>
          <w:color w:val="000000" w:themeColor="text1"/>
        </w:rPr>
        <w:tab/>
      </w:r>
    </w:p>
    <w:p w14:paraId="0E56E5A2" w14:textId="77777777" w:rsidR="00985102" w:rsidRPr="00041B20" w:rsidRDefault="00985102" w:rsidP="00985102">
      <w:pPr>
        <w:spacing w:line="360" w:lineRule="auto"/>
        <w:jc w:val="center"/>
        <w:rPr>
          <w:rFonts w:ascii="Baskerville" w:hAnsi="Baskerville" w:cs="Times New Roman"/>
          <w:b/>
          <w:bCs/>
          <w:color w:val="000000" w:themeColor="text1"/>
        </w:rPr>
      </w:pPr>
      <w:r w:rsidRPr="00041B20">
        <w:rPr>
          <w:rFonts w:ascii="Baskerville" w:hAnsi="Baskerville" w:cs="Times New Roman"/>
          <w:color w:val="000000" w:themeColor="text1"/>
          <w:sz w:val="21"/>
          <w:szCs w:val="21"/>
        </w:rPr>
        <w:tab/>
      </w:r>
    </w:p>
    <w:p w14:paraId="7AAEE510" w14:textId="77777777" w:rsidR="00883207" w:rsidRDefault="00883207" w:rsidP="00985102">
      <w:pPr>
        <w:spacing w:line="360" w:lineRule="auto"/>
        <w:jc w:val="both"/>
        <w:rPr>
          <w:rFonts w:ascii="Avenir Next" w:hAnsi="Avenir Next" w:cs="Times New Roman"/>
          <w:b/>
          <w:bCs/>
          <w:color w:val="000000" w:themeColor="text1"/>
        </w:rPr>
      </w:pPr>
    </w:p>
    <w:p w14:paraId="6620F7C7" w14:textId="77777777" w:rsidR="00A83177" w:rsidRDefault="00A83177" w:rsidP="00A83177">
      <w:pPr>
        <w:rPr>
          <w:rFonts w:ascii="Avenir Next" w:hAnsi="Avenir Next" w:cs="Times New Roman"/>
          <w:b/>
          <w:bCs/>
          <w:color w:val="000000" w:themeColor="text1"/>
        </w:rPr>
      </w:pPr>
    </w:p>
    <w:p w14:paraId="3881CC1A" w14:textId="145398FE" w:rsidR="00985102" w:rsidRPr="00041B20" w:rsidRDefault="00985102" w:rsidP="00A83177">
      <w:pPr>
        <w:rPr>
          <w:rFonts w:ascii="Avenir Next" w:hAnsi="Avenir Next" w:cs="Times New Roman"/>
          <w:b/>
          <w:bCs/>
          <w:color w:val="000000" w:themeColor="text1"/>
        </w:rPr>
      </w:pPr>
      <w:r w:rsidRPr="00041B20">
        <w:rPr>
          <w:rFonts w:ascii="Avenir Next" w:hAnsi="Avenir Next" w:cs="Times New Roman"/>
          <w:b/>
          <w:bCs/>
          <w:color w:val="000000" w:themeColor="text1"/>
        </w:rPr>
        <w:t>RESUMEN</w:t>
      </w:r>
    </w:p>
    <w:p w14:paraId="75979EFC" w14:textId="77777777" w:rsidR="00A83177" w:rsidRPr="00AE01F2" w:rsidRDefault="00A83177" w:rsidP="00A83177">
      <w:pPr>
        <w:spacing w:line="360" w:lineRule="auto"/>
        <w:jc w:val="both"/>
        <w:rPr>
          <w:rFonts w:ascii="Baskerville" w:hAnsi="Baskerville" w:cs="Times New Roman"/>
          <w:b/>
          <w:bCs/>
          <w:sz w:val="20"/>
          <w:szCs w:val="20"/>
        </w:rPr>
      </w:pPr>
      <w:r w:rsidRPr="00AE01F2">
        <w:rPr>
          <w:rFonts w:ascii="Baskerville" w:hAnsi="Baskerville" w:cs="Times New Roman"/>
          <w:sz w:val="20"/>
          <w:szCs w:val="20"/>
        </w:rPr>
        <w:t xml:space="preserve">Incluir resumen aquí. Tipo de letra: </w:t>
      </w:r>
      <w:r>
        <w:rPr>
          <w:rFonts w:ascii="Baskerville" w:hAnsi="Baskerville" w:cs="Times New Roman"/>
          <w:sz w:val="20"/>
          <w:szCs w:val="20"/>
        </w:rPr>
        <w:t>Baskerville</w:t>
      </w:r>
      <w:r w:rsidRPr="00AE01F2">
        <w:rPr>
          <w:rFonts w:ascii="Baskerville" w:hAnsi="Baskerville" w:cs="Times New Roman"/>
          <w:sz w:val="20"/>
          <w:szCs w:val="20"/>
        </w:rPr>
        <w:t xml:space="preserve">. Tamaño 10. Espaciado: sencillo. Texto: justificado.  </w:t>
      </w:r>
    </w:p>
    <w:p w14:paraId="2A601B8F" w14:textId="77777777" w:rsidR="00985102" w:rsidRPr="00041B20" w:rsidRDefault="00985102" w:rsidP="00985102">
      <w:pPr>
        <w:jc w:val="both"/>
        <w:rPr>
          <w:rFonts w:ascii="Baskerville" w:hAnsi="Baskerville" w:cs="Times New Roman"/>
          <w:color w:val="000000" w:themeColor="text1"/>
          <w:sz w:val="20"/>
          <w:szCs w:val="20"/>
        </w:rPr>
      </w:pPr>
    </w:p>
    <w:p w14:paraId="59E3D353" w14:textId="22FCB8E2" w:rsidR="00985102" w:rsidRPr="00041B20" w:rsidRDefault="00985102" w:rsidP="00A83177">
      <w:pPr>
        <w:jc w:val="both"/>
        <w:rPr>
          <w:rFonts w:ascii="Baskerville" w:hAnsi="Baskerville" w:cs="Times New Roman"/>
          <w:color w:val="000000" w:themeColor="text1"/>
        </w:rPr>
      </w:pPr>
      <w:r w:rsidRPr="00041B20">
        <w:rPr>
          <w:rFonts w:ascii="Baskerville" w:hAnsi="Baskerville" w:cs="Times New Roman"/>
          <w:b/>
          <w:bCs/>
          <w:i/>
          <w:iCs/>
          <w:color w:val="000000" w:themeColor="text1"/>
        </w:rPr>
        <w:t>Palabras clave:</w:t>
      </w:r>
      <w:r w:rsidRPr="00041B20">
        <w:rPr>
          <w:rFonts w:ascii="Baskerville" w:hAnsi="Baskerville" w:cs="Times New Roman"/>
          <w:color w:val="000000" w:themeColor="text1"/>
        </w:rPr>
        <w:t xml:space="preserve"> </w:t>
      </w:r>
      <w:r w:rsidR="00A83177" w:rsidRPr="00AE01F2">
        <w:rPr>
          <w:rFonts w:ascii="Baskerville" w:hAnsi="Baskerville" w:cs="Times New Roman"/>
        </w:rPr>
        <w:t xml:space="preserve">Introducir 5 palabras clave aquí, en minúsculas, separadas por punto y </w:t>
      </w:r>
      <w:proofErr w:type="gramStart"/>
      <w:r w:rsidR="00A83177" w:rsidRPr="00AE01F2">
        <w:rPr>
          <w:rFonts w:ascii="Baskerville" w:hAnsi="Baskerville" w:cs="Times New Roman"/>
        </w:rPr>
        <w:t>coma.</w:t>
      </w:r>
      <w:r w:rsidRPr="00041B20">
        <w:rPr>
          <w:rFonts w:ascii="Baskerville" w:hAnsi="Baskerville" w:cs="Times New Roman"/>
          <w:color w:val="000000" w:themeColor="text1"/>
        </w:rPr>
        <w:t>.</w:t>
      </w:r>
      <w:proofErr w:type="gramEnd"/>
    </w:p>
    <w:p w14:paraId="233FCC6D" w14:textId="77777777" w:rsidR="00A83177" w:rsidRDefault="00A83177" w:rsidP="00985102">
      <w:pPr>
        <w:spacing w:line="360" w:lineRule="auto"/>
        <w:jc w:val="both"/>
        <w:rPr>
          <w:rFonts w:ascii="Avenir Next" w:hAnsi="Avenir Next" w:cs="Times New Roman"/>
          <w:b/>
          <w:bCs/>
          <w:color w:val="000000" w:themeColor="text1"/>
          <w:lang w:val="en-US"/>
        </w:rPr>
      </w:pPr>
    </w:p>
    <w:p w14:paraId="69C2FC37" w14:textId="70E52EC2" w:rsidR="00985102" w:rsidRPr="00041B20" w:rsidRDefault="00985102" w:rsidP="00985102">
      <w:pPr>
        <w:spacing w:line="360" w:lineRule="auto"/>
        <w:jc w:val="both"/>
        <w:rPr>
          <w:rFonts w:ascii="Avenir Next" w:hAnsi="Avenir Next" w:cs="Times New Roman"/>
          <w:b/>
          <w:bCs/>
          <w:color w:val="000000" w:themeColor="text1"/>
          <w:lang w:val="en-US"/>
        </w:rPr>
      </w:pPr>
      <w:r w:rsidRPr="00041B20">
        <w:rPr>
          <w:rFonts w:ascii="Avenir Next" w:hAnsi="Avenir Next" w:cs="Times New Roman"/>
          <w:b/>
          <w:bCs/>
          <w:color w:val="000000" w:themeColor="text1"/>
          <w:lang w:val="en-US"/>
        </w:rPr>
        <w:t>ABSTRACT</w:t>
      </w:r>
    </w:p>
    <w:p w14:paraId="15A66EC9" w14:textId="2D123874" w:rsidR="00A83177" w:rsidRPr="00AE01F2" w:rsidRDefault="00A83177" w:rsidP="00A83177">
      <w:pPr>
        <w:spacing w:line="360" w:lineRule="auto"/>
        <w:jc w:val="both"/>
        <w:rPr>
          <w:rFonts w:ascii="Baskerville" w:hAnsi="Baskerville" w:cs="Times New Roman"/>
          <w:b/>
          <w:bCs/>
          <w:sz w:val="20"/>
          <w:szCs w:val="20"/>
        </w:rPr>
      </w:pPr>
      <w:r w:rsidRPr="00AE01F2">
        <w:rPr>
          <w:rFonts w:ascii="Baskerville" w:hAnsi="Baskerville" w:cs="Times New Roman"/>
          <w:sz w:val="20"/>
          <w:szCs w:val="20"/>
        </w:rPr>
        <w:t xml:space="preserve">Incluir </w:t>
      </w:r>
      <w:r>
        <w:rPr>
          <w:rFonts w:ascii="Baskerville" w:hAnsi="Baskerville" w:cs="Times New Roman"/>
          <w:sz w:val="20"/>
          <w:szCs w:val="20"/>
        </w:rPr>
        <w:t>resumen en inglés</w:t>
      </w:r>
      <w:r w:rsidRPr="00AE01F2">
        <w:rPr>
          <w:rFonts w:ascii="Baskerville" w:hAnsi="Baskerville" w:cs="Times New Roman"/>
          <w:sz w:val="20"/>
          <w:szCs w:val="20"/>
        </w:rPr>
        <w:t xml:space="preserve"> aquí. Tipo de letra: </w:t>
      </w:r>
      <w:r>
        <w:rPr>
          <w:rFonts w:ascii="Baskerville" w:hAnsi="Baskerville" w:cs="Times New Roman"/>
          <w:sz w:val="20"/>
          <w:szCs w:val="20"/>
        </w:rPr>
        <w:t>Baskerville</w:t>
      </w:r>
      <w:r w:rsidRPr="00AE01F2">
        <w:rPr>
          <w:rFonts w:ascii="Baskerville" w:hAnsi="Baskerville" w:cs="Times New Roman"/>
          <w:sz w:val="20"/>
          <w:szCs w:val="20"/>
        </w:rPr>
        <w:t xml:space="preserve">. Tamaño 10. Espaciado: sencillo. Texto: justificado.  </w:t>
      </w:r>
    </w:p>
    <w:p w14:paraId="45EA960E" w14:textId="77777777" w:rsidR="00985102" w:rsidRPr="00041B20" w:rsidRDefault="00985102" w:rsidP="00985102">
      <w:pPr>
        <w:jc w:val="both"/>
        <w:rPr>
          <w:rFonts w:ascii="Baskerville" w:hAnsi="Baskerville" w:cs="Times New Roman"/>
          <w:color w:val="000000" w:themeColor="text1"/>
          <w:sz w:val="20"/>
          <w:szCs w:val="20"/>
          <w:lang w:val="en-US"/>
        </w:rPr>
      </w:pPr>
    </w:p>
    <w:p w14:paraId="2AD937C1" w14:textId="0C265905" w:rsidR="00A83177" w:rsidRPr="00041B20" w:rsidRDefault="00985102" w:rsidP="00A83177">
      <w:pPr>
        <w:jc w:val="both"/>
        <w:rPr>
          <w:rFonts w:ascii="Baskerville" w:hAnsi="Baskerville" w:cs="Times New Roman"/>
          <w:color w:val="000000" w:themeColor="text1"/>
        </w:rPr>
      </w:pPr>
      <w:r w:rsidRPr="00041B20">
        <w:rPr>
          <w:rFonts w:ascii="Baskerville" w:hAnsi="Baskerville" w:cs="Times New Roman"/>
          <w:b/>
          <w:bCs/>
          <w:i/>
          <w:iCs/>
          <w:color w:val="000000" w:themeColor="text1"/>
          <w:lang w:val="en-US"/>
        </w:rPr>
        <w:lastRenderedPageBreak/>
        <w:t>Keywords:</w:t>
      </w:r>
      <w:r w:rsidRPr="00041B20">
        <w:rPr>
          <w:rFonts w:ascii="Baskerville" w:hAnsi="Baskerville" w:cs="Times New Roman"/>
          <w:color w:val="000000" w:themeColor="text1"/>
          <w:lang w:val="en-US"/>
        </w:rPr>
        <w:t xml:space="preserve"> </w:t>
      </w:r>
      <w:r w:rsidR="00A83177" w:rsidRPr="00AE01F2">
        <w:rPr>
          <w:rFonts w:ascii="Baskerville" w:hAnsi="Baskerville" w:cs="Times New Roman"/>
        </w:rPr>
        <w:t>Introducir 5 palabras clave</w:t>
      </w:r>
      <w:r w:rsidR="00A83177">
        <w:rPr>
          <w:rFonts w:ascii="Baskerville" w:hAnsi="Baskerville" w:cs="Times New Roman"/>
        </w:rPr>
        <w:t xml:space="preserve"> en inglés</w:t>
      </w:r>
      <w:r w:rsidR="00A83177" w:rsidRPr="00AE01F2">
        <w:rPr>
          <w:rFonts w:ascii="Baskerville" w:hAnsi="Baskerville" w:cs="Times New Roman"/>
        </w:rPr>
        <w:t xml:space="preserve"> aquí, en minúsculas, separadas por punto y </w:t>
      </w:r>
      <w:proofErr w:type="gramStart"/>
      <w:r w:rsidR="00A83177" w:rsidRPr="00AE01F2">
        <w:rPr>
          <w:rFonts w:ascii="Baskerville" w:hAnsi="Baskerville" w:cs="Times New Roman"/>
        </w:rPr>
        <w:t>coma.</w:t>
      </w:r>
      <w:r w:rsidR="00A83177" w:rsidRPr="00041B20">
        <w:rPr>
          <w:rFonts w:ascii="Baskerville" w:hAnsi="Baskerville" w:cs="Times New Roman"/>
          <w:color w:val="000000" w:themeColor="text1"/>
        </w:rPr>
        <w:t>.</w:t>
      </w:r>
      <w:proofErr w:type="gramEnd"/>
    </w:p>
    <w:p w14:paraId="097B0DA0" w14:textId="77777777" w:rsidR="00985102" w:rsidRPr="00041B20" w:rsidRDefault="00985102" w:rsidP="00985102">
      <w:pPr>
        <w:rPr>
          <w:b/>
          <w:bCs/>
          <w:color w:val="000000" w:themeColor="text1"/>
          <w:lang w:val="en-US"/>
        </w:rPr>
      </w:pPr>
    </w:p>
    <w:p w14:paraId="6D71CF52" w14:textId="599DF86D" w:rsidR="00985102" w:rsidRDefault="00985102" w:rsidP="00985102">
      <w:pPr>
        <w:rPr>
          <w:rFonts w:ascii="Avenir Next" w:hAnsi="Avenir Next" w:cs="Times New Roman"/>
          <w:b/>
          <w:bCs/>
          <w:caps/>
          <w:color w:val="000000" w:themeColor="text1"/>
        </w:rPr>
      </w:pPr>
      <w:r w:rsidRPr="00041B20">
        <w:rPr>
          <w:rFonts w:ascii="Avenir Next" w:hAnsi="Avenir Next" w:cs="Times New Roman"/>
          <w:b/>
          <w:bCs/>
          <w:caps/>
          <w:color w:val="000000" w:themeColor="text1"/>
        </w:rPr>
        <w:t xml:space="preserve">1. </w:t>
      </w:r>
      <w:r w:rsidR="00A83177">
        <w:rPr>
          <w:rFonts w:ascii="Avenir Next" w:hAnsi="Avenir Next" w:cs="Times New Roman"/>
          <w:b/>
          <w:bCs/>
          <w:caps/>
          <w:color w:val="000000" w:themeColor="text1"/>
        </w:rPr>
        <w:t>Título 1</w:t>
      </w:r>
    </w:p>
    <w:p w14:paraId="0DFEA554" w14:textId="77777777" w:rsidR="00B64F4D" w:rsidRPr="00041B20" w:rsidRDefault="00B64F4D" w:rsidP="00985102">
      <w:pPr>
        <w:rPr>
          <w:rFonts w:ascii="Avenir Next" w:hAnsi="Avenir Next" w:cs="Times New Roman"/>
          <w:caps/>
          <w:color w:val="000000" w:themeColor="text1"/>
          <w:sz w:val="22"/>
          <w:szCs w:val="22"/>
        </w:rPr>
      </w:pPr>
    </w:p>
    <w:p w14:paraId="59781C12" w14:textId="229B9700" w:rsidR="00985102" w:rsidRPr="00041B20" w:rsidRDefault="00A83177" w:rsidP="00985102">
      <w:pPr>
        <w:jc w:val="both"/>
        <w:rPr>
          <w:rFonts w:ascii="Baskerville" w:hAnsi="Baskerville" w:cs="Times New Roman"/>
          <w:color w:val="000000" w:themeColor="text1"/>
        </w:rPr>
      </w:pPr>
      <w:r>
        <w:rPr>
          <w:rFonts w:ascii="Baskerville" w:hAnsi="Baskerville" w:cs="Times New Roman"/>
          <w:color w:val="000000" w:themeColor="text1"/>
        </w:rPr>
        <w:t xml:space="preserve">Introducir el texto aquí. Interlineado sencillo. Sin espaciado entre párrafos. Sangría francesa a partir del segundo párrafo. </w:t>
      </w:r>
      <w:r>
        <w:rPr>
          <w:rFonts w:ascii="Baskerville" w:hAnsi="Baskerville" w:cs="Times New Roman"/>
          <w:color w:val="000000" w:themeColor="text1"/>
        </w:rPr>
        <w:t xml:space="preserve">Introducir el texto aquí. Interlineado sencillo. Sin espaciado entre párrafos. Sangría francesa a partir del segundo párrafo. Introducir el texto aquí. Interlineado sencillo. Sin espaciado entre párrafos. Sangría francesa a partir del segundo párrafo. Introducir el texto aquí. Interlineado sencillo. Sin espaciado entre párrafos. Sangría francesa a partir del segundo párrafo. </w:t>
      </w:r>
    </w:p>
    <w:p w14:paraId="1E56B8F6" w14:textId="77777777" w:rsidR="00A83177" w:rsidRDefault="00A83177" w:rsidP="00A83177">
      <w:pPr>
        <w:ind w:firstLine="420"/>
        <w:jc w:val="both"/>
        <w:rPr>
          <w:rFonts w:ascii="Baskerville" w:hAnsi="Baskerville" w:cs="Times New Roman"/>
          <w:color w:val="000000" w:themeColor="text1"/>
        </w:rPr>
      </w:pPr>
      <w:r>
        <w:rPr>
          <w:rFonts w:ascii="Baskerville" w:hAnsi="Baskerville" w:cs="Times New Roman"/>
          <w:color w:val="000000" w:themeColor="text1"/>
        </w:rPr>
        <w:t xml:space="preserve">Introducir el texto aquí. Interlineado sencillo. Sin espaciado entre párrafos. Sangría francesa a partir del segundo párrafo. Introducir el texto aquí. Interlineado sencillo. Sin espaciado entre párrafos. Sangría francesa a partir del segundo párrafo. Introducir el texto aquí. Interlineado sencillo. Sin espaciado entre párrafos. Sangría francesa a partir del segundo párrafo. </w:t>
      </w:r>
    </w:p>
    <w:p w14:paraId="09181807" w14:textId="77777777" w:rsidR="00B64F4D" w:rsidRDefault="00B64F4D" w:rsidP="00A83177">
      <w:pPr>
        <w:ind w:firstLine="420"/>
        <w:jc w:val="both"/>
        <w:rPr>
          <w:rFonts w:ascii="Baskerville" w:hAnsi="Baskerville" w:cs="Times New Roman"/>
          <w:color w:val="000000" w:themeColor="text1"/>
        </w:rPr>
      </w:pPr>
    </w:p>
    <w:p w14:paraId="613E5DDD" w14:textId="77777777" w:rsidR="00B64F4D" w:rsidRPr="00062F23" w:rsidRDefault="00B64F4D" w:rsidP="00B64F4D">
      <w:pPr>
        <w:ind w:left="604" w:right="-1"/>
        <w:jc w:val="both"/>
        <w:rPr>
          <w:rFonts w:ascii="Avenir Next" w:hAnsi="Avenir Next" w:cs="Times New Roman"/>
          <w:color w:val="000000" w:themeColor="text1"/>
          <w:sz w:val="18"/>
          <w:szCs w:val="18"/>
        </w:rPr>
      </w:pPr>
      <w:r>
        <w:rPr>
          <w:rFonts w:ascii="Avenir Next" w:hAnsi="Avenir Next" w:cs="Times New Roman"/>
          <w:i/>
          <w:iCs/>
          <w:color w:val="000000" w:themeColor="text1"/>
          <w:sz w:val="18"/>
          <w:szCs w:val="18"/>
        </w:rPr>
        <w:t>Cita literal. Cita literal. Cita literal. Cita literal.</w:t>
      </w:r>
      <w:r w:rsidRPr="00B64F4D">
        <w:rPr>
          <w:rFonts w:ascii="Avenir Next" w:hAnsi="Avenir Next" w:cs="Times New Roman"/>
          <w:i/>
          <w:iCs/>
          <w:color w:val="000000" w:themeColor="text1"/>
          <w:sz w:val="18"/>
          <w:szCs w:val="18"/>
        </w:rPr>
        <w:t xml:space="preserve"> </w:t>
      </w:r>
      <w:r>
        <w:rPr>
          <w:rFonts w:ascii="Avenir Next" w:hAnsi="Avenir Next" w:cs="Times New Roman"/>
          <w:i/>
          <w:iCs/>
          <w:color w:val="000000" w:themeColor="text1"/>
          <w:sz w:val="18"/>
          <w:szCs w:val="18"/>
        </w:rPr>
        <w:t>Cita literal. Cita literal. Cita literal. Cita literal Cita literal. Cita literal. Cita literal. Cita literal.</w:t>
      </w:r>
      <w:r>
        <w:rPr>
          <w:rFonts w:ascii="Avenir Next" w:hAnsi="Avenir Next" w:cs="Times New Roman"/>
          <w:color w:val="000000" w:themeColor="text1"/>
          <w:sz w:val="18"/>
          <w:szCs w:val="18"/>
        </w:rPr>
        <w:t xml:space="preserve"> </w:t>
      </w:r>
      <w:r>
        <w:rPr>
          <w:rFonts w:ascii="Avenir Next" w:hAnsi="Avenir Next" w:cs="Times New Roman"/>
          <w:i/>
          <w:iCs/>
          <w:color w:val="000000" w:themeColor="text1"/>
          <w:sz w:val="18"/>
          <w:szCs w:val="18"/>
        </w:rPr>
        <w:t>Cita literal. Cita literal. Cita literal. Cita literal.</w:t>
      </w:r>
      <w:r>
        <w:rPr>
          <w:rFonts w:ascii="Avenir Next" w:hAnsi="Avenir Next" w:cs="Times New Roman"/>
          <w:color w:val="000000" w:themeColor="text1"/>
          <w:sz w:val="18"/>
          <w:szCs w:val="18"/>
        </w:rPr>
        <w:t xml:space="preserve"> </w:t>
      </w:r>
      <w:r>
        <w:rPr>
          <w:rFonts w:ascii="Avenir Next" w:hAnsi="Avenir Next" w:cs="Times New Roman"/>
          <w:i/>
          <w:iCs/>
          <w:color w:val="000000" w:themeColor="text1"/>
          <w:sz w:val="18"/>
          <w:szCs w:val="18"/>
        </w:rPr>
        <w:t>Cita literal. Cita literal. Cita literal. Cita literal.</w:t>
      </w:r>
      <w:r>
        <w:rPr>
          <w:rFonts w:ascii="Avenir Next" w:hAnsi="Avenir Next" w:cs="Times New Roman"/>
          <w:color w:val="000000" w:themeColor="text1"/>
          <w:sz w:val="18"/>
          <w:szCs w:val="18"/>
        </w:rPr>
        <w:t xml:space="preserve"> </w:t>
      </w:r>
      <w:r>
        <w:rPr>
          <w:rFonts w:ascii="Avenir Next" w:hAnsi="Avenir Next" w:cs="Times New Roman"/>
          <w:i/>
          <w:iCs/>
          <w:color w:val="000000" w:themeColor="text1"/>
          <w:sz w:val="18"/>
          <w:szCs w:val="18"/>
        </w:rPr>
        <w:t>Cita literal. Cita literal. Cita literal. Cita literal.</w:t>
      </w:r>
    </w:p>
    <w:p w14:paraId="4F96A4D5" w14:textId="77777777" w:rsidR="00B64F4D" w:rsidRPr="00041B20" w:rsidRDefault="00B64F4D" w:rsidP="00A83177">
      <w:pPr>
        <w:ind w:firstLine="420"/>
        <w:jc w:val="both"/>
        <w:rPr>
          <w:rFonts w:ascii="Baskerville" w:hAnsi="Baskerville" w:cs="Times New Roman"/>
          <w:color w:val="000000" w:themeColor="text1"/>
        </w:rPr>
      </w:pPr>
    </w:p>
    <w:p w14:paraId="5CB2B722" w14:textId="4276F90A" w:rsidR="00985102" w:rsidRPr="00041B20" w:rsidRDefault="00985102" w:rsidP="00985102">
      <w:pPr>
        <w:jc w:val="both"/>
        <w:rPr>
          <w:rFonts w:ascii="Baskerville" w:hAnsi="Baskerville" w:cs="Times New Roman"/>
          <w:color w:val="000000" w:themeColor="text1"/>
        </w:rPr>
      </w:pPr>
    </w:p>
    <w:p w14:paraId="4F2868FE" w14:textId="329C260A" w:rsidR="00985102" w:rsidRPr="00041B20" w:rsidRDefault="00985102" w:rsidP="00985102">
      <w:pPr>
        <w:pStyle w:val="Prrafodelista"/>
        <w:ind w:left="420" w:hanging="420"/>
        <w:jc w:val="both"/>
        <w:rPr>
          <w:rFonts w:ascii="Avenir Next" w:hAnsi="Avenir Next" w:cs="Times New Roman"/>
          <w:b/>
          <w:bCs/>
          <w:color w:val="000000" w:themeColor="text1"/>
          <w:kern w:val="2"/>
          <w:sz w:val="22"/>
          <w:szCs w:val="22"/>
          <w14:ligatures w14:val="standardContextual"/>
        </w:rPr>
      </w:pPr>
      <w:r w:rsidRPr="00041B20">
        <w:rPr>
          <w:rFonts w:ascii="Avenir Next" w:hAnsi="Avenir Next" w:cs="Times New Roman"/>
          <w:b/>
          <w:bCs/>
          <w:color w:val="000000" w:themeColor="text1"/>
          <w:kern w:val="2"/>
          <w:sz w:val="22"/>
          <w:szCs w:val="22"/>
          <w14:ligatures w14:val="standardContextual"/>
        </w:rPr>
        <w:t xml:space="preserve">1.1. </w:t>
      </w:r>
      <w:r w:rsidR="00B64F4D">
        <w:rPr>
          <w:rFonts w:ascii="Avenir Next" w:hAnsi="Avenir Next" w:cs="Times New Roman"/>
          <w:b/>
          <w:bCs/>
          <w:color w:val="000000" w:themeColor="text1"/>
          <w:kern w:val="2"/>
          <w:sz w:val="22"/>
          <w:szCs w:val="22"/>
          <w14:ligatures w14:val="standardContextual"/>
        </w:rPr>
        <w:t>Epígrafe</w:t>
      </w:r>
      <w:r w:rsidR="00A83177">
        <w:rPr>
          <w:rFonts w:ascii="Avenir Next" w:hAnsi="Avenir Next" w:cs="Times New Roman"/>
          <w:b/>
          <w:bCs/>
          <w:color w:val="000000" w:themeColor="text1"/>
          <w:kern w:val="2"/>
          <w:sz w:val="22"/>
          <w:szCs w:val="22"/>
          <w14:ligatures w14:val="standardContextual"/>
        </w:rPr>
        <w:t xml:space="preserve"> 1</w:t>
      </w:r>
    </w:p>
    <w:p w14:paraId="5C50C9B7" w14:textId="77777777" w:rsidR="00985102" w:rsidRPr="00041B20" w:rsidRDefault="00985102" w:rsidP="00985102">
      <w:pPr>
        <w:jc w:val="both"/>
        <w:rPr>
          <w:rFonts w:ascii="Baskerville" w:hAnsi="Baskerville" w:cs="Times New Roman"/>
          <w:color w:val="000000" w:themeColor="text1"/>
        </w:rPr>
      </w:pPr>
    </w:p>
    <w:p w14:paraId="35C7F44B" w14:textId="77777777" w:rsidR="00A83177" w:rsidRPr="00041B20" w:rsidRDefault="00A83177" w:rsidP="00A83177">
      <w:pPr>
        <w:jc w:val="both"/>
        <w:rPr>
          <w:rFonts w:ascii="Baskerville" w:hAnsi="Baskerville" w:cs="Times New Roman"/>
          <w:color w:val="000000" w:themeColor="text1"/>
        </w:rPr>
      </w:pPr>
      <w:r>
        <w:rPr>
          <w:rFonts w:ascii="Baskerville" w:hAnsi="Baskerville" w:cs="Times New Roman"/>
          <w:color w:val="000000" w:themeColor="text1"/>
        </w:rPr>
        <w:t xml:space="preserve">Introducir el texto aquí. Interlineado sencillo. Sin espaciado entre párrafos. Sangría francesa a partir del segundo párrafo. Introducir el texto aquí. Interlineado sencillo. Sin espaciado entre párrafos. Sangría francesa a partir del segundo párrafo. Introducir el texto aquí. Interlineado sencillo. Sin espaciado entre párrafos. Sangría francesa a partir del segundo párrafo. Introducir el texto aquí. Interlineado sencillo. Sin espaciado entre párrafos. Sangría francesa a partir del segundo párrafo. </w:t>
      </w:r>
    </w:p>
    <w:p w14:paraId="52F3BA09" w14:textId="77777777" w:rsidR="00A83177" w:rsidRDefault="00A83177" w:rsidP="00A83177">
      <w:pPr>
        <w:ind w:firstLine="420"/>
        <w:jc w:val="both"/>
        <w:rPr>
          <w:rFonts w:ascii="Baskerville" w:hAnsi="Baskerville" w:cs="Times New Roman"/>
          <w:color w:val="000000" w:themeColor="text1"/>
        </w:rPr>
      </w:pPr>
      <w:r>
        <w:rPr>
          <w:rFonts w:ascii="Baskerville" w:hAnsi="Baskerville" w:cs="Times New Roman"/>
          <w:color w:val="000000" w:themeColor="text1"/>
        </w:rPr>
        <w:t xml:space="preserve">Introducir el texto aquí. Interlineado sencillo. Sin espaciado entre párrafos. Sangría francesa a partir del segundo párrafo. Introducir el texto aquí. Interlineado sencillo. Sin espaciado entre párrafos. Sangría francesa a partir del segundo párrafo. Introducir el texto aquí. Interlineado sencillo. Sin espaciado entre párrafos. Sangría francesa a partir del segundo párrafo. </w:t>
      </w:r>
    </w:p>
    <w:p w14:paraId="35C38B79" w14:textId="77777777" w:rsidR="00B64F4D" w:rsidRDefault="00B64F4D" w:rsidP="00B64F4D">
      <w:pPr>
        <w:jc w:val="both"/>
        <w:rPr>
          <w:rFonts w:ascii="Baskerville" w:hAnsi="Baskerville" w:cs="Times New Roman"/>
          <w:color w:val="000000" w:themeColor="text1"/>
        </w:rPr>
      </w:pPr>
    </w:p>
    <w:p w14:paraId="1F4A6A57" w14:textId="33C9E956" w:rsidR="00B64F4D" w:rsidRPr="00041B20" w:rsidRDefault="00B64F4D" w:rsidP="00B64F4D">
      <w:pPr>
        <w:pStyle w:val="Prrafodelista"/>
        <w:ind w:left="420" w:hanging="420"/>
        <w:jc w:val="both"/>
        <w:rPr>
          <w:rFonts w:ascii="Avenir Next" w:hAnsi="Avenir Next" w:cs="Times New Roman"/>
          <w:b/>
          <w:bCs/>
          <w:color w:val="000000" w:themeColor="text1"/>
          <w:kern w:val="2"/>
          <w:sz w:val="22"/>
          <w:szCs w:val="22"/>
          <w14:ligatures w14:val="standardContextual"/>
        </w:rPr>
      </w:pPr>
      <w:r w:rsidRPr="00041B20">
        <w:rPr>
          <w:rFonts w:ascii="Avenir Next" w:hAnsi="Avenir Next" w:cs="Times New Roman"/>
          <w:b/>
          <w:bCs/>
          <w:color w:val="000000" w:themeColor="text1"/>
          <w:kern w:val="2"/>
          <w:sz w:val="22"/>
          <w:szCs w:val="22"/>
          <w14:ligatures w14:val="standardContextual"/>
        </w:rPr>
        <w:t xml:space="preserve">1.1. </w:t>
      </w:r>
      <w:r>
        <w:rPr>
          <w:rFonts w:ascii="Avenir Next" w:hAnsi="Avenir Next" w:cs="Times New Roman"/>
          <w:b/>
          <w:bCs/>
          <w:color w:val="000000" w:themeColor="text1"/>
          <w:kern w:val="2"/>
          <w:sz w:val="22"/>
          <w:szCs w:val="22"/>
          <w14:ligatures w14:val="standardContextual"/>
        </w:rPr>
        <w:t xml:space="preserve">1. </w:t>
      </w:r>
      <w:proofErr w:type="spellStart"/>
      <w:r>
        <w:rPr>
          <w:rFonts w:ascii="Avenir Next" w:hAnsi="Avenir Next" w:cs="Times New Roman"/>
          <w:b/>
          <w:bCs/>
          <w:color w:val="000000" w:themeColor="text1"/>
          <w:kern w:val="2"/>
          <w:sz w:val="22"/>
          <w:szCs w:val="22"/>
          <w14:ligatures w14:val="standardContextual"/>
        </w:rPr>
        <w:t>Subepígrafe</w:t>
      </w:r>
      <w:proofErr w:type="spellEnd"/>
      <w:r>
        <w:rPr>
          <w:rFonts w:ascii="Avenir Next" w:hAnsi="Avenir Next" w:cs="Times New Roman"/>
          <w:b/>
          <w:bCs/>
          <w:color w:val="000000" w:themeColor="text1"/>
          <w:kern w:val="2"/>
          <w:sz w:val="22"/>
          <w:szCs w:val="22"/>
          <w14:ligatures w14:val="standardContextual"/>
        </w:rPr>
        <w:t xml:space="preserve"> 1</w:t>
      </w:r>
    </w:p>
    <w:p w14:paraId="04DE605A" w14:textId="77777777" w:rsidR="00B64F4D" w:rsidRPr="00041B20" w:rsidRDefault="00B64F4D" w:rsidP="00B64F4D">
      <w:pPr>
        <w:jc w:val="both"/>
        <w:rPr>
          <w:rFonts w:ascii="Baskerville" w:hAnsi="Baskerville" w:cs="Times New Roman"/>
          <w:color w:val="000000" w:themeColor="text1"/>
        </w:rPr>
      </w:pPr>
    </w:p>
    <w:p w14:paraId="622320E1" w14:textId="77777777" w:rsidR="00B64F4D" w:rsidRPr="00041B20" w:rsidRDefault="00B64F4D" w:rsidP="00B64F4D">
      <w:pPr>
        <w:jc w:val="both"/>
        <w:rPr>
          <w:rFonts w:ascii="Baskerville" w:hAnsi="Baskerville" w:cs="Times New Roman"/>
          <w:color w:val="000000" w:themeColor="text1"/>
        </w:rPr>
      </w:pPr>
      <w:r>
        <w:rPr>
          <w:rFonts w:ascii="Baskerville" w:hAnsi="Baskerville" w:cs="Times New Roman"/>
          <w:color w:val="000000" w:themeColor="text1"/>
        </w:rPr>
        <w:t xml:space="preserve">Introducir el texto aquí. Interlineado sencillo. Sin espaciado entre párrafos. Sangría francesa a partir del segundo párrafo. Introducir el texto aquí. Interlineado sencillo. Sin espaciado entre párrafos. Sangría francesa a partir del segundo párrafo. Introducir el texto aquí. Interlineado sencillo. Sin espaciado entre párrafos. Sangría francesa a partir del segundo párrafo. Introducir el texto aquí. Interlineado sencillo. Sin espaciado entre párrafos. Sangría francesa a partir del segundo párrafo. </w:t>
      </w:r>
    </w:p>
    <w:p w14:paraId="78B13CD0" w14:textId="77777777" w:rsidR="00B64F4D" w:rsidRDefault="00B64F4D" w:rsidP="00B64F4D">
      <w:pPr>
        <w:ind w:firstLine="420"/>
        <w:jc w:val="both"/>
        <w:rPr>
          <w:rFonts w:ascii="Baskerville" w:hAnsi="Baskerville" w:cs="Times New Roman"/>
          <w:color w:val="000000" w:themeColor="text1"/>
        </w:rPr>
      </w:pPr>
      <w:r>
        <w:rPr>
          <w:rFonts w:ascii="Baskerville" w:hAnsi="Baskerville" w:cs="Times New Roman"/>
          <w:color w:val="000000" w:themeColor="text1"/>
        </w:rPr>
        <w:t xml:space="preserve">Introducir el texto aquí. Interlineado sencillo. Sin espaciado entre párrafos. Sangría francesa a partir del segundo párrafo. Introducir el texto aquí. Interlineado sencillo. Sin espaciado entre párrafos. Sangría francesa a partir del segundo párrafo. Introducir el texto aquí. Interlineado sencillo. Sin espaciado entre párrafos. Sangría francesa a partir del segundo párrafo. </w:t>
      </w:r>
    </w:p>
    <w:p w14:paraId="36DF9342" w14:textId="77777777" w:rsidR="00B64F4D" w:rsidRDefault="00B64F4D" w:rsidP="00B64F4D">
      <w:pPr>
        <w:jc w:val="both"/>
        <w:rPr>
          <w:rFonts w:ascii="Baskerville" w:hAnsi="Baskerville" w:cs="Times New Roman"/>
          <w:color w:val="000000" w:themeColor="text1"/>
        </w:rPr>
      </w:pPr>
    </w:p>
    <w:tbl>
      <w:tblPr>
        <w:tblStyle w:val="Tablaconcuadrcul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716"/>
        <w:gridCol w:w="2215"/>
      </w:tblGrid>
      <w:tr w:rsidR="00B64F4D" w:rsidRPr="00062F23" w14:paraId="258DCEF6" w14:textId="77777777" w:rsidTr="00224ED6">
        <w:trPr>
          <w:trHeight w:val="1190"/>
        </w:trPr>
        <w:tc>
          <w:tcPr>
            <w:tcW w:w="6703" w:type="dxa"/>
            <w:vMerge w:val="restart"/>
            <w:tcBorders>
              <w:right w:val="nil"/>
            </w:tcBorders>
          </w:tcPr>
          <w:p w14:paraId="0B92B4F8" w14:textId="77777777" w:rsidR="00B64F4D" w:rsidRPr="00062F23" w:rsidRDefault="00B64F4D" w:rsidP="00224ED6">
            <w:pPr>
              <w:tabs>
                <w:tab w:val="left" w:pos="284"/>
              </w:tabs>
              <w:jc w:val="both"/>
              <w:rPr>
                <w:rFonts w:ascii="Baskerville" w:hAnsi="Baskerville" w:cs="Times New Roman"/>
                <w:color w:val="000000" w:themeColor="text1"/>
              </w:rPr>
            </w:pPr>
            <w:r w:rsidRPr="00062F2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lastRenderedPageBreak/>
              <w:fldChar w:fldCharType="begin"/>
            </w:r>
            <w:r w:rsidRPr="00062F2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instrText xml:space="preserve"> INCLUDEPICTURE "https://lh7-rt.googleusercontent.com/docsz/AD_4nXcEypc5quJ5i7n5UNeSmSiuJngNDLmgZ1jthSLq0xJ0fupt3tMghAIJRtgNojZ-B0IBsU5KaY9fI1jQI-S3_zDJbWxx9AqWtS00z1GXoznMvykUMwKYEuNSrdxFcoc_NmswKVDJ6g?key=vkkLClfLAIeRv4kwsro_5VNx" \* MERGEFORMATINET </w:instrText>
            </w:r>
            <w:r w:rsidRPr="00062F2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fldChar w:fldCharType="separate"/>
            </w:r>
            <w:r w:rsidRPr="00062F23">
              <w:rPr>
                <w:rFonts w:ascii="Times New Roman" w:eastAsia="Times New Roman" w:hAnsi="Times New Roman" w:cs="Times New Roman"/>
                <w:noProof/>
                <w:color w:val="000000" w:themeColor="text1"/>
                <w:bdr w:val="none" w:sz="0" w:space="0" w:color="auto" w:frame="1"/>
              </w:rPr>
              <w:drawing>
                <wp:inline distT="0" distB="0" distL="0" distR="0" wp14:anchorId="73D86263" wp14:editId="4F437410">
                  <wp:extent cx="4122712" cy="1828800"/>
                  <wp:effectExtent l="0" t="0" r="5080" b="0"/>
                  <wp:docPr id="7" name="Picture 3" descr="Gráfico, Gráfico de barras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3" descr="Gráfico, Gráfico de barras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1817" cy="1965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2F2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fldChar w:fldCharType="end"/>
            </w:r>
          </w:p>
        </w:tc>
        <w:tc>
          <w:tcPr>
            <w:tcW w:w="2228" w:type="dxa"/>
            <w:tcBorders>
              <w:left w:val="nil"/>
            </w:tcBorders>
          </w:tcPr>
          <w:p w14:paraId="16355820" w14:textId="77777777" w:rsidR="00B64F4D" w:rsidRPr="00062F23" w:rsidRDefault="00B64F4D" w:rsidP="00224ED6">
            <w:pPr>
              <w:tabs>
                <w:tab w:val="left" w:pos="284"/>
              </w:tabs>
              <w:rPr>
                <w:rFonts w:ascii="Avenir Next" w:hAnsi="Avenir Next" w:cs="Times New Roman"/>
                <w:color w:val="000000" w:themeColor="text1"/>
              </w:rPr>
            </w:pPr>
          </w:p>
          <w:p w14:paraId="178288C9" w14:textId="77777777" w:rsidR="00B64F4D" w:rsidRPr="00062F23" w:rsidRDefault="00B64F4D" w:rsidP="00224ED6">
            <w:pPr>
              <w:tabs>
                <w:tab w:val="left" w:pos="284"/>
              </w:tabs>
              <w:rPr>
                <w:rFonts w:ascii="Avenir Next" w:hAnsi="Avenir Next" w:cs="Times New Roman"/>
                <w:color w:val="000000" w:themeColor="text1"/>
              </w:rPr>
            </w:pPr>
          </w:p>
          <w:p w14:paraId="05C6539A" w14:textId="77777777" w:rsidR="00B64F4D" w:rsidRPr="00062F23" w:rsidRDefault="00B64F4D" w:rsidP="00224ED6">
            <w:pPr>
              <w:tabs>
                <w:tab w:val="left" w:pos="284"/>
              </w:tabs>
              <w:rPr>
                <w:rFonts w:ascii="Baskerville" w:hAnsi="Baskerville" w:cs="Times New Roman"/>
                <w:color w:val="000000" w:themeColor="text1"/>
              </w:rPr>
            </w:pPr>
          </w:p>
          <w:p w14:paraId="2481E07D" w14:textId="77777777" w:rsidR="00B64F4D" w:rsidRPr="00062F23" w:rsidRDefault="00B64F4D" w:rsidP="00224ED6">
            <w:pPr>
              <w:tabs>
                <w:tab w:val="left" w:pos="284"/>
              </w:tabs>
              <w:rPr>
                <w:rFonts w:ascii="Baskerville" w:hAnsi="Baskerville" w:cs="Times New Roman"/>
                <w:color w:val="000000" w:themeColor="text1"/>
              </w:rPr>
            </w:pPr>
          </w:p>
        </w:tc>
      </w:tr>
      <w:tr w:rsidR="00B64F4D" w:rsidRPr="00062F23" w14:paraId="07F8EE3E" w14:textId="77777777" w:rsidTr="00224ED6">
        <w:tc>
          <w:tcPr>
            <w:tcW w:w="6703" w:type="dxa"/>
            <w:vMerge/>
          </w:tcPr>
          <w:p w14:paraId="4C498C02" w14:textId="77777777" w:rsidR="00B64F4D" w:rsidRPr="00062F23" w:rsidRDefault="00B64F4D" w:rsidP="00224ED6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2228" w:type="dxa"/>
          </w:tcPr>
          <w:p w14:paraId="3C8CFDFF" w14:textId="16B9EBE0" w:rsidR="00B64F4D" w:rsidRPr="00B64F4D" w:rsidRDefault="00B64F4D" w:rsidP="00224ED6">
            <w:pPr>
              <w:tabs>
                <w:tab w:val="left" w:pos="284"/>
              </w:tabs>
              <w:rPr>
                <w:rFonts w:ascii="Avenir Next" w:hAnsi="Avenir Next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62F23">
              <w:rPr>
                <w:rFonts w:ascii="Avenir Next" w:hAnsi="Avenir Next" w:cs="Times New Roman"/>
                <w:b/>
                <w:bCs/>
                <w:color w:val="000000" w:themeColor="text1"/>
                <w:sz w:val="18"/>
                <w:szCs w:val="18"/>
              </w:rPr>
              <w:t xml:space="preserve">Figura </w:t>
            </w:r>
            <w:r>
              <w:rPr>
                <w:rFonts w:ascii="Avenir Next" w:hAnsi="Avenir Next" w:cs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Pr="00062F23">
              <w:rPr>
                <w:rFonts w:ascii="Avenir Next" w:hAnsi="Avenir Next" w:cs="Times New Roman"/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rFonts w:ascii="Avenir Next" w:hAnsi="Avenir Next" w:cs="Times New Roman"/>
                <w:i/>
                <w:iCs/>
                <w:color w:val="000000" w:themeColor="text1"/>
                <w:sz w:val="18"/>
                <w:szCs w:val="18"/>
              </w:rPr>
              <w:t>Nombre de la figura.</w:t>
            </w:r>
          </w:p>
        </w:tc>
      </w:tr>
    </w:tbl>
    <w:p w14:paraId="0691345E" w14:textId="77777777" w:rsidR="00B64F4D" w:rsidRPr="00041B20" w:rsidRDefault="00B64F4D" w:rsidP="00B64F4D">
      <w:pPr>
        <w:jc w:val="both"/>
        <w:rPr>
          <w:rFonts w:ascii="Baskerville" w:hAnsi="Baskerville" w:cs="Times New Roman"/>
          <w:color w:val="000000" w:themeColor="text1"/>
        </w:rPr>
      </w:pPr>
    </w:p>
    <w:p w14:paraId="56E160C6" w14:textId="77777777" w:rsidR="00B64F4D" w:rsidRDefault="00B64F4D" w:rsidP="00B64F4D">
      <w:pPr>
        <w:jc w:val="both"/>
        <w:rPr>
          <w:rFonts w:ascii="Baskerville" w:hAnsi="Baskerville" w:cs="Times New Roman"/>
          <w:color w:val="000000" w:themeColor="text1"/>
        </w:rPr>
      </w:pPr>
    </w:p>
    <w:p w14:paraId="03616757" w14:textId="77777777" w:rsidR="009E5690" w:rsidRDefault="009E5690" w:rsidP="00B64F4D">
      <w:pPr>
        <w:tabs>
          <w:tab w:val="left" w:pos="284"/>
        </w:tabs>
        <w:jc w:val="both"/>
        <w:rPr>
          <w:rFonts w:ascii="Avenir Next" w:hAnsi="Avenir Next" w:cs="Times New Roman"/>
          <w:b/>
          <w:bCs/>
          <w:color w:val="000000" w:themeColor="text1"/>
          <w:sz w:val="18"/>
          <w:szCs w:val="18"/>
        </w:rPr>
      </w:pPr>
    </w:p>
    <w:p w14:paraId="37109514" w14:textId="3BF1C403" w:rsidR="00B64F4D" w:rsidRPr="00062F23" w:rsidRDefault="00B64F4D" w:rsidP="00B64F4D">
      <w:pPr>
        <w:tabs>
          <w:tab w:val="left" w:pos="284"/>
        </w:tabs>
        <w:jc w:val="both"/>
        <w:rPr>
          <w:rFonts w:ascii="Avenir Next" w:hAnsi="Avenir Next"/>
          <w:i/>
          <w:iCs/>
          <w:color w:val="000000" w:themeColor="text1"/>
          <w:sz w:val="18"/>
          <w:szCs w:val="18"/>
        </w:rPr>
      </w:pPr>
      <w:r w:rsidRPr="00062F23">
        <w:rPr>
          <w:rFonts w:ascii="Avenir Next" w:hAnsi="Avenir Next" w:cs="Times New Roman"/>
          <w:b/>
          <w:bCs/>
          <w:color w:val="000000" w:themeColor="text1"/>
          <w:sz w:val="18"/>
          <w:szCs w:val="18"/>
        </w:rPr>
        <w:t xml:space="preserve">Tabla 1. </w:t>
      </w:r>
      <w:r>
        <w:rPr>
          <w:rFonts w:ascii="Avenir Next" w:hAnsi="Avenir Next" w:cs="Times New Roman"/>
          <w:i/>
          <w:iCs/>
          <w:color w:val="000000" w:themeColor="text1"/>
          <w:sz w:val="18"/>
          <w:szCs w:val="18"/>
        </w:rPr>
        <w:t>Nombre de la tabla.</w:t>
      </w:r>
    </w:p>
    <w:tbl>
      <w:tblPr>
        <w:tblW w:w="0" w:type="auto"/>
        <w:tblBorders>
          <w:insideH w:val="dotted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"/>
        <w:gridCol w:w="647"/>
        <w:gridCol w:w="647"/>
      </w:tblGrid>
      <w:tr w:rsidR="00B64F4D" w:rsidRPr="00062F23" w14:paraId="1547BCA8" w14:textId="77777777" w:rsidTr="00224ED6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33F0AB" w14:textId="67077DB5" w:rsidR="00B64F4D" w:rsidRPr="00062F23" w:rsidRDefault="00B64F4D" w:rsidP="00224ED6">
            <w:pPr>
              <w:rPr>
                <w:rFonts w:ascii="Avenir Next" w:hAnsi="Avenir Next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Avenir Next" w:hAnsi="Avenir Next" w:cs="Times New Roman"/>
                <w:b/>
                <w:bCs/>
                <w:color w:val="000000" w:themeColor="text1"/>
                <w:sz w:val="16"/>
                <w:szCs w:val="16"/>
              </w:rPr>
              <w:t>Título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A47FC6" w14:textId="5EAC91DB" w:rsidR="00B64F4D" w:rsidRPr="00062F23" w:rsidRDefault="00B64F4D" w:rsidP="00224ED6">
            <w:pPr>
              <w:rPr>
                <w:rFonts w:ascii="Avenir Next" w:hAnsi="Avenir Next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venir Next" w:hAnsi="Avenir Next" w:cs="Times New Roman"/>
                <w:b/>
                <w:bCs/>
                <w:color w:val="000000" w:themeColor="text1"/>
                <w:sz w:val="16"/>
                <w:szCs w:val="16"/>
              </w:rPr>
              <w:t>Título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C6BCD9" w14:textId="216D8447" w:rsidR="00B64F4D" w:rsidRPr="00062F23" w:rsidRDefault="00B64F4D" w:rsidP="00224ED6">
            <w:pPr>
              <w:rPr>
                <w:rFonts w:ascii="Avenir Next" w:hAnsi="Avenir Next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venir Next" w:hAnsi="Avenir Next" w:cs="Times New Roman"/>
                <w:b/>
                <w:bCs/>
                <w:color w:val="000000" w:themeColor="text1"/>
                <w:sz w:val="16"/>
                <w:szCs w:val="16"/>
              </w:rPr>
              <w:t>Título</w:t>
            </w:r>
          </w:p>
        </w:tc>
      </w:tr>
      <w:tr w:rsidR="00B64F4D" w:rsidRPr="00062F23" w14:paraId="5AFB3CE9" w14:textId="77777777" w:rsidTr="00224ED6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71CFAF" w14:textId="4821DF89" w:rsidR="00B64F4D" w:rsidRPr="00062F23" w:rsidRDefault="00B64F4D" w:rsidP="00224ED6">
            <w:pPr>
              <w:jc w:val="both"/>
              <w:rPr>
                <w:rFonts w:ascii="Avenir Next" w:hAnsi="Avenir Next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Avenir Next" w:hAnsi="Avenir Next" w:cs="Times New Roman"/>
                <w:color w:val="000000" w:themeColor="text1"/>
                <w:sz w:val="16"/>
                <w:szCs w:val="16"/>
              </w:rPr>
              <w:t>Texto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1869AD" w14:textId="00895771" w:rsidR="00B64F4D" w:rsidRPr="00062F23" w:rsidRDefault="00B64F4D" w:rsidP="00B64F4D">
            <w:pPr>
              <w:jc w:val="both"/>
              <w:rPr>
                <w:rFonts w:ascii="Avenir Next" w:hAnsi="Avenir Next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Avenir Next" w:hAnsi="Avenir Next" w:cs="Times New Roman"/>
                <w:color w:val="000000" w:themeColor="text1"/>
                <w:sz w:val="16"/>
                <w:szCs w:val="16"/>
              </w:rPr>
              <w:t>Texto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67ECFC" w14:textId="44C4C3CB" w:rsidR="00B64F4D" w:rsidRPr="00062F23" w:rsidRDefault="00B64F4D" w:rsidP="00224ED6">
            <w:pPr>
              <w:jc w:val="both"/>
              <w:rPr>
                <w:rFonts w:ascii="Avenir Next" w:hAnsi="Avenir Next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Avenir Next" w:hAnsi="Avenir Next" w:cs="Times New Roman"/>
                <w:color w:val="000000" w:themeColor="text1"/>
                <w:sz w:val="16"/>
                <w:szCs w:val="16"/>
              </w:rPr>
              <w:t>Texto</w:t>
            </w:r>
          </w:p>
        </w:tc>
      </w:tr>
    </w:tbl>
    <w:p w14:paraId="4A25AA9C" w14:textId="77777777" w:rsidR="00B64F4D" w:rsidRDefault="00B64F4D" w:rsidP="00B64F4D">
      <w:pPr>
        <w:jc w:val="both"/>
        <w:rPr>
          <w:rFonts w:ascii="Baskerville" w:hAnsi="Baskerville" w:cs="Times New Roman"/>
          <w:color w:val="000000" w:themeColor="text1"/>
        </w:rPr>
      </w:pPr>
    </w:p>
    <w:p w14:paraId="0C1AFAFC" w14:textId="77777777" w:rsidR="00985102" w:rsidRPr="00041B20" w:rsidRDefault="00985102" w:rsidP="00985102">
      <w:pPr>
        <w:jc w:val="both"/>
        <w:rPr>
          <w:rFonts w:ascii="Baskerville" w:hAnsi="Baskerville" w:cs="Times New Roman"/>
          <w:color w:val="000000" w:themeColor="text1"/>
        </w:rPr>
      </w:pPr>
    </w:p>
    <w:p w14:paraId="021B5670" w14:textId="3F12DC4F" w:rsidR="00985102" w:rsidRPr="00041B20" w:rsidRDefault="00985102" w:rsidP="00985102">
      <w:pPr>
        <w:jc w:val="both"/>
        <w:rPr>
          <w:rFonts w:ascii="Avenir Next" w:hAnsi="Avenir Next" w:cs="Times New Roman"/>
          <w:b/>
          <w:bCs/>
          <w:color w:val="000000" w:themeColor="text1"/>
        </w:rPr>
      </w:pPr>
      <w:r w:rsidRPr="00041B20">
        <w:rPr>
          <w:rFonts w:ascii="Avenir Next" w:hAnsi="Avenir Next" w:cs="Times New Roman"/>
          <w:b/>
          <w:bCs/>
          <w:color w:val="000000" w:themeColor="text1"/>
        </w:rPr>
        <w:t>REFERENCIAS</w:t>
      </w:r>
    </w:p>
    <w:p w14:paraId="5E914289" w14:textId="162C0468" w:rsidR="009E5690" w:rsidRDefault="009E5690" w:rsidP="009E5690">
      <w:pPr>
        <w:jc w:val="both"/>
        <w:rPr>
          <w:rFonts w:ascii="Baskerville" w:hAnsi="Baskerville" w:cs="Times New Roman"/>
          <w:color w:val="000000" w:themeColor="text1"/>
        </w:rPr>
      </w:pPr>
    </w:p>
    <w:p w14:paraId="56E05B04" w14:textId="5BBC369A" w:rsidR="00985102" w:rsidRPr="009E5690" w:rsidRDefault="009E5690" w:rsidP="00985102">
      <w:pPr>
        <w:ind w:left="567" w:hanging="567"/>
        <w:jc w:val="both"/>
        <w:rPr>
          <w:rFonts w:ascii="Baskerville" w:hAnsi="Baskerville" w:cs="Times New Roman"/>
          <w:b/>
          <w:bCs/>
          <w:color w:val="000000" w:themeColor="text1"/>
        </w:rPr>
      </w:pPr>
      <w:r>
        <w:rPr>
          <w:rFonts w:ascii="Baskerville" w:hAnsi="Baskerville" w:cs="Times New Roman"/>
          <w:b/>
          <w:bCs/>
          <w:color w:val="000000" w:themeColor="text1"/>
        </w:rPr>
        <w:t>Libros impresos</w:t>
      </w:r>
    </w:p>
    <w:p w14:paraId="28F1B02A" w14:textId="77777777" w:rsidR="009E5690" w:rsidRDefault="009E5690" w:rsidP="009E5690">
      <w:pPr>
        <w:ind w:left="567" w:hanging="567"/>
        <w:jc w:val="both"/>
        <w:rPr>
          <w:rFonts w:ascii="Baskerville" w:hAnsi="Baskerville" w:cs="Times New Roman"/>
          <w:color w:val="000000" w:themeColor="text1"/>
        </w:rPr>
      </w:pPr>
      <w:r w:rsidRPr="009E5690">
        <w:rPr>
          <w:rFonts w:ascii="Baskerville" w:hAnsi="Baskerville" w:cs="Times New Roman"/>
          <w:color w:val="000000" w:themeColor="text1"/>
        </w:rPr>
        <w:t>Apellido, N. (año). </w:t>
      </w:r>
      <w:r w:rsidRPr="009E5690">
        <w:rPr>
          <w:rFonts w:ascii="Baskerville" w:hAnsi="Baskerville" w:cs="Times New Roman"/>
          <w:i/>
          <w:iCs/>
          <w:color w:val="000000" w:themeColor="text1"/>
        </w:rPr>
        <w:t>Título del trabajo</w:t>
      </w:r>
      <w:r w:rsidRPr="009E5690">
        <w:rPr>
          <w:rFonts w:ascii="Baskerville" w:hAnsi="Baskerville" w:cs="Times New Roman"/>
          <w:color w:val="000000" w:themeColor="text1"/>
        </w:rPr>
        <w:t> (edición). Editorial.</w:t>
      </w:r>
    </w:p>
    <w:p w14:paraId="7D554F99" w14:textId="29C4B945" w:rsidR="009E5690" w:rsidRPr="009E5690" w:rsidRDefault="009E5690" w:rsidP="009E5690">
      <w:pPr>
        <w:ind w:left="567" w:hanging="567"/>
        <w:jc w:val="both"/>
        <w:rPr>
          <w:rFonts w:ascii="Baskerville" w:hAnsi="Baskerville" w:cs="Times New Roman"/>
          <w:b/>
          <w:bCs/>
          <w:color w:val="000000" w:themeColor="text1"/>
        </w:rPr>
      </w:pPr>
      <w:r>
        <w:rPr>
          <w:rFonts w:ascii="Baskerville" w:hAnsi="Baskerville" w:cs="Times New Roman"/>
          <w:b/>
          <w:bCs/>
          <w:color w:val="000000" w:themeColor="text1"/>
        </w:rPr>
        <w:t>Libros electrónicos</w:t>
      </w:r>
    </w:p>
    <w:p w14:paraId="3402FC9C" w14:textId="77777777" w:rsidR="009E5690" w:rsidRDefault="009E5690" w:rsidP="009E5690">
      <w:pPr>
        <w:ind w:left="567" w:hanging="567"/>
        <w:jc w:val="both"/>
        <w:rPr>
          <w:rFonts w:ascii="Baskerville" w:hAnsi="Baskerville" w:cs="Times New Roman"/>
          <w:color w:val="000000" w:themeColor="text1"/>
        </w:rPr>
      </w:pPr>
      <w:r w:rsidRPr="009E5690">
        <w:rPr>
          <w:rFonts w:ascii="Baskerville" w:hAnsi="Baskerville" w:cs="Times New Roman"/>
          <w:color w:val="000000" w:themeColor="text1"/>
        </w:rPr>
        <w:t>Apellido, N. (año). </w:t>
      </w:r>
      <w:r w:rsidRPr="009E5690">
        <w:rPr>
          <w:rFonts w:ascii="Baskerville" w:hAnsi="Baskerville" w:cs="Times New Roman"/>
          <w:i/>
          <w:iCs/>
          <w:color w:val="000000" w:themeColor="text1"/>
        </w:rPr>
        <w:t>Título del trabajo </w:t>
      </w:r>
      <w:r w:rsidRPr="009E5690">
        <w:rPr>
          <w:rFonts w:ascii="Baskerville" w:hAnsi="Baskerville" w:cs="Times New Roman"/>
          <w:color w:val="000000" w:themeColor="text1"/>
        </w:rPr>
        <w:t>(edición). Editorial. DOI o URL (excepto cuando provenga de una base de datos científica o plataforma de investigación académica: </w:t>
      </w:r>
      <w:proofErr w:type="spellStart"/>
      <w:r w:rsidRPr="009E5690">
        <w:rPr>
          <w:rFonts w:ascii="Baskerville" w:hAnsi="Baskerville" w:cs="Times New Roman"/>
          <w:color w:val="000000" w:themeColor="text1"/>
        </w:rPr>
        <w:t>PsycINFO</w:t>
      </w:r>
      <w:proofErr w:type="spellEnd"/>
      <w:r w:rsidRPr="009E5690">
        <w:rPr>
          <w:rFonts w:ascii="Baskerville" w:hAnsi="Baskerville" w:cs="Times New Roman"/>
          <w:color w:val="000000" w:themeColor="text1"/>
        </w:rPr>
        <w:t>, </w:t>
      </w:r>
      <w:proofErr w:type="spellStart"/>
      <w:r w:rsidRPr="009E5690">
        <w:rPr>
          <w:rFonts w:ascii="Baskerville" w:hAnsi="Baskerville" w:cs="Times New Roman"/>
          <w:color w:val="000000" w:themeColor="text1"/>
        </w:rPr>
        <w:t>EBSCOhost</w:t>
      </w:r>
      <w:proofErr w:type="spellEnd"/>
      <w:r w:rsidRPr="009E5690">
        <w:rPr>
          <w:rFonts w:ascii="Baskerville" w:hAnsi="Baskerville" w:cs="Times New Roman"/>
          <w:color w:val="000000" w:themeColor="text1"/>
        </w:rPr>
        <w:t>, etc.).</w:t>
      </w:r>
    </w:p>
    <w:p w14:paraId="72590BDD" w14:textId="11B289A6" w:rsidR="009E5690" w:rsidRPr="009E5690" w:rsidRDefault="009E5690" w:rsidP="009E5690">
      <w:pPr>
        <w:ind w:left="567" w:hanging="567"/>
        <w:jc w:val="both"/>
        <w:rPr>
          <w:rFonts w:ascii="Baskerville" w:hAnsi="Baskerville" w:cs="Times New Roman"/>
          <w:b/>
          <w:bCs/>
          <w:color w:val="000000" w:themeColor="text1"/>
        </w:rPr>
      </w:pPr>
      <w:r>
        <w:rPr>
          <w:rFonts w:ascii="Baskerville" w:hAnsi="Baskerville" w:cs="Times New Roman"/>
          <w:b/>
          <w:bCs/>
          <w:color w:val="000000" w:themeColor="text1"/>
        </w:rPr>
        <w:t>Publicaciones periódicas</w:t>
      </w:r>
    </w:p>
    <w:p w14:paraId="6F6BB136" w14:textId="77777777" w:rsidR="009E5690" w:rsidRDefault="009E5690" w:rsidP="009E5690">
      <w:pPr>
        <w:ind w:left="567" w:hanging="567"/>
        <w:jc w:val="both"/>
        <w:rPr>
          <w:rFonts w:ascii="Baskerville" w:hAnsi="Baskerville" w:cs="Times New Roman"/>
          <w:color w:val="000000" w:themeColor="text1"/>
        </w:rPr>
      </w:pPr>
      <w:r w:rsidRPr="009E5690">
        <w:rPr>
          <w:rFonts w:ascii="Baskerville" w:hAnsi="Baskerville" w:cs="Times New Roman"/>
          <w:color w:val="000000" w:themeColor="text1"/>
        </w:rPr>
        <w:t>Apellido, N. (año). Título del artículo.</w:t>
      </w:r>
      <w:r w:rsidRPr="009E5690">
        <w:rPr>
          <w:rFonts w:ascii="Baskerville" w:hAnsi="Baskerville" w:cs="Times New Roman"/>
          <w:i/>
          <w:iCs/>
          <w:color w:val="000000" w:themeColor="text1"/>
        </w:rPr>
        <w:t> Título de la revista, volumen</w:t>
      </w:r>
      <w:r w:rsidRPr="009E5690">
        <w:rPr>
          <w:rFonts w:ascii="Baskerville" w:hAnsi="Baskerville" w:cs="Times New Roman"/>
          <w:color w:val="000000" w:themeColor="text1"/>
        </w:rPr>
        <w:t>(número), páginas del artículo.</w:t>
      </w:r>
    </w:p>
    <w:p w14:paraId="780F75A7" w14:textId="16DDEC1B" w:rsidR="009E5690" w:rsidRPr="009E5690" w:rsidRDefault="009E5690" w:rsidP="009E5690">
      <w:pPr>
        <w:ind w:left="567" w:hanging="567"/>
        <w:jc w:val="both"/>
        <w:rPr>
          <w:rFonts w:ascii="Baskerville" w:hAnsi="Baskerville" w:cs="Times New Roman"/>
          <w:b/>
          <w:bCs/>
          <w:color w:val="000000" w:themeColor="text1"/>
        </w:rPr>
      </w:pPr>
      <w:r>
        <w:rPr>
          <w:rFonts w:ascii="Baskerville" w:hAnsi="Baskerville" w:cs="Times New Roman"/>
          <w:b/>
          <w:bCs/>
          <w:color w:val="000000" w:themeColor="text1"/>
        </w:rPr>
        <w:t>Tesis y trabajos finales</w:t>
      </w:r>
    </w:p>
    <w:p w14:paraId="1CD913A2" w14:textId="77777777" w:rsidR="009E5690" w:rsidRDefault="009E5690" w:rsidP="009E5690">
      <w:pPr>
        <w:ind w:left="567" w:hanging="567"/>
        <w:jc w:val="both"/>
        <w:rPr>
          <w:rFonts w:ascii="Baskerville" w:hAnsi="Baskerville" w:cs="Times New Roman"/>
          <w:color w:val="000000" w:themeColor="text1"/>
        </w:rPr>
      </w:pPr>
      <w:r w:rsidRPr="009E5690">
        <w:rPr>
          <w:rFonts w:ascii="Baskerville" w:hAnsi="Baskerville" w:cs="Times New Roman"/>
          <w:color w:val="000000" w:themeColor="text1"/>
        </w:rPr>
        <w:t>Apellido, N. (año). </w:t>
      </w:r>
      <w:r w:rsidRPr="009E5690">
        <w:rPr>
          <w:rFonts w:ascii="Baskerville" w:hAnsi="Baskerville" w:cs="Times New Roman"/>
          <w:i/>
          <w:iCs/>
          <w:color w:val="000000" w:themeColor="text1"/>
        </w:rPr>
        <w:t>Título</w:t>
      </w:r>
      <w:r w:rsidRPr="009E5690">
        <w:rPr>
          <w:rFonts w:ascii="Baskerville" w:hAnsi="Baskerville" w:cs="Times New Roman"/>
          <w:color w:val="000000" w:themeColor="text1"/>
        </w:rPr>
        <w:t> [Tesis de doctorado, Nombre de la Institución]. Nombre Base de datos. DOI o URL</w:t>
      </w:r>
    </w:p>
    <w:p w14:paraId="4EF84F0C" w14:textId="0B36F067" w:rsidR="009E5690" w:rsidRPr="009E5690" w:rsidRDefault="009E5690" w:rsidP="009E5690">
      <w:pPr>
        <w:ind w:left="567" w:hanging="567"/>
        <w:jc w:val="both"/>
        <w:rPr>
          <w:rFonts w:ascii="Baskerville" w:hAnsi="Baskerville" w:cs="Times New Roman"/>
          <w:b/>
          <w:bCs/>
          <w:color w:val="000000" w:themeColor="text1"/>
        </w:rPr>
      </w:pPr>
      <w:r>
        <w:rPr>
          <w:rFonts w:ascii="Baskerville" w:hAnsi="Baskerville" w:cs="Times New Roman"/>
          <w:b/>
          <w:bCs/>
          <w:color w:val="000000" w:themeColor="text1"/>
        </w:rPr>
        <w:t>Congresos</w:t>
      </w:r>
    </w:p>
    <w:p w14:paraId="7628B288" w14:textId="77777777" w:rsidR="009E5690" w:rsidRDefault="009E5690" w:rsidP="009E5690">
      <w:pPr>
        <w:ind w:left="567" w:hanging="567"/>
        <w:jc w:val="both"/>
        <w:rPr>
          <w:rFonts w:ascii="Baskerville" w:hAnsi="Baskerville" w:cs="Times New Roman"/>
          <w:color w:val="000000" w:themeColor="text1"/>
          <w:lang w:val="en-US"/>
        </w:rPr>
      </w:pPr>
      <w:proofErr w:type="spellStart"/>
      <w:r w:rsidRPr="009E5690">
        <w:rPr>
          <w:rFonts w:ascii="Baskerville" w:hAnsi="Baskerville" w:cs="Times New Roman"/>
          <w:color w:val="000000" w:themeColor="text1"/>
          <w:lang w:val="en-US"/>
        </w:rPr>
        <w:t>Apellido</w:t>
      </w:r>
      <w:proofErr w:type="spellEnd"/>
      <w:r w:rsidRPr="009E5690">
        <w:rPr>
          <w:rFonts w:ascii="Baskerville" w:hAnsi="Baskerville" w:cs="Times New Roman"/>
          <w:color w:val="000000" w:themeColor="text1"/>
          <w:lang w:val="en-US"/>
        </w:rPr>
        <w:t xml:space="preserve">, N. (Año). </w:t>
      </w:r>
      <w:proofErr w:type="spellStart"/>
      <w:r w:rsidRPr="009E5690">
        <w:rPr>
          <w:rFonts w:ascii="Baskerville" w:hAnsi="Baskerville" w:cs="Times New Roman"/>
          <w:color w:val="000000" w:themeColor="text1"/>
          <w:lang w:val="en-US"/>
        </w:rPr>
        <w:t>Título</w:t>
      </w:r>
      <w:proofErr w:type="spellEnd"/>
      <w:r w:rsidRPr="009E5690">
        <w:rPr>
          <w:rFonts w:ascii="Baskerville" w:hAnsi="Baskerville" w:cs="Times New Roman"/>
          <w:color w:val="000000" w:themeColor="text1"/>
          <w:lang w:val="en-US"/>
        </w:rPr>
        <w:t xml:space="preserve"> de la </w:t>
      </w:r>
      <w:proofErr w:type="spellStart"/>
      <w:r w:rsidRPr="009E5690">
        <w:rPr>
          <w:rFonts w:ascii="Baskerville" w:hAnsi="Baskerville" w:cs="Times New Roman"/>
          <w:color w:val="000000" w:themeColor="text1"/>
          <w:lang w:val="en-US"/>
        </w:rPr>
        <w:t>contribución</w:t>
      </w:r>
      <w:proofErr w:type="spellEnd"/>
      <w:r w:rsidRPr="009E5690">
        <w:rPr>
          <w:rFonts w:ascii="Baskerville" w:hAnsi="Baskerville" w:cs="Times New Roman"/>
          <w:color w:val="000000" w:themeColor="text1"/>
          <w:lang w:val="en-US"/>
        </w:rPr>
        <w:t xml:space="preserve">. En N. </w:t>
      </w:r>
      <w:proofErr w:type="spellStart"/>
      <w:r w:rsidRPr="009E5690">
        <w:rPr>
          <w:rFonts w:ascii="Baskerville" w:hAnsi="Baskerville" w:cs="Times New Roman"/>
          <w:color w:val="000000" w:themeColor="text1"/>
          <w:lang w:val="en-US"/>
        </w:rPr>
        <w:t>Apellido</w:t>
      </w:r>
      <w:proofErr w:type="spellEnd"/>
      <w:r w:rsidRPr="009E5690">
        <w:rPr>
          <w:rFonts w:ascii="Baskerville" w:hAnsi="Baskerville" w:cs="Times New Roman"/>
          <w:color w:val="000000" w:themeColor="text1"/>
          <w:lang w:val="en-US"/>
        </w:rPr>
        <w:t>, </w:t>
      </w:r>
      <w:proofErr w:type="spellStart"/>
      <w:r w:rsidRPr="009E5690">
        <w:rPr>
          <w:rFonts w:ascii="Baskerville" w:hAnsi="Baskerville" w:cs="Times New Roman"/>
          <w:i/>
          <w:iCs/>
          <w:color w:val="000000" w:themeColor="text1"/>
          <w:lang w:val="en-US"/>
        </w:rPr>
        <w:t>Título</w:t>
      </w:r>
      <w:proofErr w:type="spellEnd"/>
      <w:r w:rsidRPr="009E5690">
        <w:rPr>
          <w:rFonts w:ascii="Baskerville" w:hAnsi="Baskerville" w:cs="Times New Roman"/>
          <w:i/>
          <w:iCs/>
          <w:color w:val="000000" w:themeColor="text1"/>
          <w:lang w:val="en-US"/>
        </w:rPr>
        <w:t> del </w:t>
      </w:r>
      <w:proofErr w:type="spellStart"/>
      <w:r w:rsidRPr="009E5690">
        <w:rPr>
          <w:rFonts w:ascii="Baskerville" w:hAnsi="Baskerville" w:cs="Times New Roman"/>
          <w:i/>
          <w:iCs/>
          <w:color w:val="000000" w:themeColor="text1"/>
          <w:lang w:val="en-US"/>
        </w:rPr>
        <w:t>libro</w:t>
      </w:r>
      <w:proofErr w:type="spellEnd"/>
      <w:r w:rsidRPr="009E5690">
        <w:rPr>
          <w:rFonts w:ascii="Baskerville" w:hAnsi="Baskerville" w:cs="Times New Roman"/>
          <w:i/>
          <w:iCs/>
          <w:color w:val="000000" w:themeColor="text1"/>
          <w:lang w:val="en-US"/>
        </w:rPr>
        <w:t> </w:t>
      </w:r>
      <w:r w:rsidRPr="009E5690">
        <w:rPr>
          <w:rFonts w:ascii="Baskerville" w:hAnsi="Baskerville" w:cs="Times New Roman"/>
          <w:color w:val="000000" w:themeColor="text1"/>
          <w:lang w:val="en-US"/>
        </w:rPr>
        <w:t>(pp. </w:t>
      </w:r>
      <w:proofErr w:type="spellStart"/>
      <w:r w:rsidRPr="009E5690">
        <w:rPr>
          <w:rFonts w:ascii="Baskerville" w:hAnsi="Baskerville" w:cs="Times New Roman"/>
          <w:color w:val="000000" w:themeColor="text1"/>
          <w:lang w:val="en-US"/>
        </w:rPr>
        <w:t>páginas</w:t>
      </w:r>
      <w:proofErr w:type="spellEnd"/>
      <w:r w:rsidRPr="009E5690">
        <w:rPr>
          <w:rFonts w:ascii="Baskerville" w:hAnsi="Baskerville" w:cs="Times New Roman"/>
          <w:color w:val="000000" w:themeColor="text1"/>
          <w:lang w:val="en-US"/>
        </w:rPr>
        <w:t xml:space="preserve"> del </w:t>
      </w:r>
      <w:proofErr w:type="spellStart"/>
      <w:r w:rsidRPr="009E5690">
        <w:rPr>
          <w:rFonts w:ascii="Baskerville" w:hAnsi="Baskerville" w:cs="Times New Roman"/>
          <w:color w:val="000000" w:themeColor="text1"/>
          <w:lang w:val="en-US"/>
        </w:rPr>
        <w:t>capítulo</w:t>
      </w:r>
      <w:proofErr w:type="spellEnd"/>
      <w:r w:rsidRPr="009E5690">
        <w:rPr>
          <w:rFonts w:ascii="Baskerville" w:hAnsi="Baskerville" w:cs="Times New Roman"/>
          <w:color w:val="000000" w:themeColor="text1"/>
          <w:lang w:val="en-US"/>
        </w:rPr>
        <w:t>). Editorial. ​</w:t>
      </w:r>
    </w:p>
    <w:p w14:paraId="10163DBC" w14:textId="27114D9C" w:rsidR="009E5690" w:rsidRPr="009E5690" w:rsidRDefault="009E5690" w:rsidP="009E5690">
      <w:pPr>
        <w:ind w:left="567" w:hanging="567"/>
        <w:jc w:val="both"/>
        <w:rPr>
          <w:rFonts w:ascii="Baskerville" w:hAnsi="Baskerville" w:cs="Times New Roman"/>
          <w:b/>
          <w:bCs/>
          <w:color w:val="000000" w:themeColor="text1"/>
          <w:lang w:val="en-US"/>
        </w:rPr>
      </w:pPr>
      <w:proofErr w:type="spellStart"/>
      <w:r>
        <w:rPr>
          <w:rFonts w:ascii="Baskerville" w:hAnsi="Baskerville" w:cs="Times New Roman"/>
          <w:b/>
          <w:bCs/>
          <w:color w:val="000000" w:themeColor="text1"/>
          <w:lang w:val="en-US"/>
        </w:rPr>
        <w:t>Catálogos</w:t>
      </w:r>
      <w:proofErr w:type="spellEnd"/>
    </w:p>
    <w:p w14:paraId="46F9DC8A" w14:textId="77777777" w:rsidR="009E5690" w:rsidRDefault="009E5690" w:rsidP="009E5690">
      <w:pPr>
        <w:ind w:left="567" w:hanging="567"/>
        <w:jc w:val="both"/>
        <w:rPr>
          <w:rFonts w:ascii="Baskerville" w:hAnsi="Baskerville" w:cs="Times New Roman"/>
          <w:color w:val="000000" w:themeColor="text1"/>
          <w:lang w:val="en-US"/>
        </w:rPr>
      </w:pPr>
      <w:proofErr w:type="spellStart"/>
      <w:r w:rsidRPr="009E5690">
        <w:rPr>
          <w:rFonts w:ascii="Baskerville" w:hAnsi="Baskerville" w:cs="Times New Roman"/>
          <w:color w:val="000000" w:themeColor="text1"/>
          <w:lang w:val="en-US"/>
        </w:rPr>
        <w:t>Apellido</w:t>
      </w:r>
      <w:proofErr w:type="spellEnd"/>
      <w:r w:rsidRPr="009E5690">
        <w:rPr>
          <w:rFonts w:ascii="Baskerville" w:hAnsi="Baskerville" w:cs="Times New Roman"/>
          <w:color w:val="000000" w:themeColor="text1"/>
          <w:lang w:val="en-US"/>
        </w:rPr>
        <w:t>, N. (</w:t>
      </w:r>
      <w:proofErr w:type="spellStart"/>
      <w:r w:rsidRPr="009E5690">
        <w:rPr>
          <w:rFonts w:ascii="Baskerville" w:hAnsi="Baskerville" w:cs="Times New Roman"/>
          <w:color w:val="000000" w:themeColor="text1"/>
          <w:lang w:val="en-US"/>
        </w:rPr>
        <w:t>año</w:t>
      </w:r>
      <w:proofErr w:type="spellEnd"/>
      <w:r w:rsidRPr="009E5690">
        <w:rPr>
          <w:rFonts w:ascii="Baskerville" w:hAnsi="Baskerville" w:cs="Times New Roman"/>
          <w:color w:val="000000" w:themeColor="text1"/>
          <w:lang w:val="en-US"/>
        </w:rPr>
        <w:t>). </w:t>
      </w:r>
      <w:proofErr w:type="spellStart"/>
      <w:r w:rsidRPr="009E5690">
        <w:rPr>
          <w:rFonts w:ascii="Baskerville" w:hAnsi="Baskerville" w:cs="Times New Roman"/>
          <w:i/>
          <w:iCs/>
          <w:color w:val="000000" w:themeColor="text1"/>
          <w:lang w:val="en-US"/>
        </w:rPr>
        <w:t>Título</w:t>
      </w:r>
      <w:proofErr w:type="spellEnd"/>
      <w:r w:rsidRPr="009E5690">
        <w:rPr>
          <w:rFonts w:ascii="Baskerville" w:hAnsi="Baskerville" w:cs="Times New Roman"/>
          <w:i/>
          <w:iCs/>
          <w:color w:val="000000" w:themeColor="text1"/>
          <w:lang w:val="en-US"/>
        </w:rPr>
        <w:t xml:space="preserve"> del </w:t>
      </w:r>
      <w:proofErr w:type="spellStart"/>
      <w:r w:rsidRPr="009E5690">
        <w:rPr>
          <w:rFonts w:ascii="Baskerville" w:hAnsi="Baskerville" w:cs="Times New Roman"/>
          <w:i/>
          <w:iCs/>
          <w:color w:val="000000" w:themeColor="text1"/>
          <w:lang w:val="en-US"/>
        </w:rPr>
        <w:t>trabajo</w:t>
      </w:r>
      <w:proofErr w:type="spellEnd"/>
      <w:r w:rsidRPr="009E5690">
        <w:rPr>
          <w:rFonts w:ascii="Baskerville" w:hAnsi="Baskerville" w:cs="Times New Roman"/>
          <w:color w:val="000000" w:themeColor="text1"/>
          <w:lang w:val="en-US"/>
        </w:rPr>
        <w:t> [</w:t>
      </w:r>
      <w:proofErr w:type="spellStart"/>
      <w:r w:rsidRPr="009E5690">
        <w:rPr>
          <w:rFonts w:ascii="Baskerville" w:hAnsi="Baskerville" w:cs="Times New Roman"/>
          <w:color w:val="000000" w:themeColor="text1"/>
          <w:lang w:val="en-US"/>
        </w:rPr>
        <w:t>Catálogo</w:t>
      </w:r>
      <w:proofErr w:type="spellEnd"/>
      <w:r w:rsidRPr="009E5690">
        <w:rPr>
          <w:rFonts w:ascii="Baskerville" w:hAnsi="Baskerville" w:cs="Times New Roman"/>
          <w:color w:val="000000" w:themeColor="text1"/>
          <w:lang w:val="en-US"/>
        </w:rPr>
        <w:t xml:space="preserve"> de </w:t>
      </w:r>
      <w:proofErr w:type="spellStart"/>
      <w:r w:rsidRPr="009E5690">
        <w:rPr>
          <w:rFonts w:ascii="Baskerville" w:hAnsi="Baskerville" w:cs="Times New Roman"/>
          <w:color w:val="000000" w:themeColor="text1"/>
          <w:lang w:val="en-US"/>
        </w:rPr>
        <w:t>Exposición</w:t>
      </w:r>
      <w:proofErr w:type="spellEnd"/>
      <w:r w:rsidRPr="009E5690">
        <w:rPr>
          <w:rFonts w:ascii="Baskerville" w:hAnsi="Baskerville" w:cs="Times New Roman"/>
          <w:color w:val="000000" w:themeColor="text1"/>
          <w:lang w:val="en-US"/>
        </w:rPr>
        <w:t>]. Editorial. DOI o URL</w:t>
      </w:r>
    </w:p>
    <w:p w14:paraId="3AB35886" w14:textId="50A99741" w:rsidR="009E5690" w:rsidRPr="009E5690" w:rsidRDefault="009E5690" w:rsidP="009E5690">
      <w:pPr>
        <w:ind w:left="567" w:hanging="567"/>
        <w:jc w:val="both"/>
        <w:rPr>
          <w:rFonts w:ascii="Baskerville" w:hAnsi="Baskerville" w:cs="Times New Roman"/>
          <w:b/>
          <w:bCs/>
          <w:color w:val="000000" w:themeColor="text1"/>
          <w:lang w:val="en-US"/>
        </w:rPr>
      </w:pPr>
      <w:r>
        <w:rPr>
          <w:rFonts w:ascii="Baskerville" w:hAnsi="Baskerville" w:cs="Times New Roman"/>
          <w:b/>
          <w:bCs/>
          <w:color w:val="000000" w:themeColor="text1"/>
          <w:lang w:val="en-US"/>
        </w:rPr>
        <w:t>Material audiovisual</w:t>
      </w:r>
    </w:p>
    <w:p w14:paraId="439DDE71" w14:textId="77777777" w:rsidR="009E5690" w:rsidRDefault="009E5690" w:rsidP="009E5690">
      <w:pPr>
        <w:ind w:left="567" w:hanging="567"/>
        <w:jc w:val="both"/>
        <w:rPr>
          <w:rFonts w:ascii="Baskerville" w:hAnsi="Baskerville" w:cs="Times New Roman"/>
          <w:color w:val="000000" w:themeColor="text1"/>
          <w:lang w:val="en-US"/>
        </w:rPr>
      </w:pPr>
      <w:proofErr w:type="spellStart"/>
      <w:r w:rsidRPr="009E5690">
        <w:rPr>
          <w:rFonts w:ascii="Baskerville" w:hAnsi="Baskerville" w:cs="Times New Roman"/>
          <w:color w:val="000000" w:themeColor="text1"/>
          <w:lang w:val="en-US"/>
        </w:rPr>
        <w:t>Apellidos</w:t>
      </w:r>
      <w:proofErr w:type="spellEnd"/>
      <w:r w:rsidRPr="009E5690">
        <w:rPr>
          <w:rFonts w:ascii="Baskerville" w:hAnsi="Baskerville" w:cs="Times New Roman"/>
          <w:color w:val="000000" w:themeColor="text1"/>
          <w:lang w:val="en-US"/>
        </w:rPr>
        <w:t>, N. (Director/a). (</w:t>
      </w:r>
      <w:proofErr w:type="spellStart"/>
      <w:r w:rsidRPr="009E5690">
        <w:rPr>
          <w:rFonts w:ascii="Baskerville" w:hAnsi="Baskerville" w:cs="Times New Roman"/>
          <w:color w:val="000000" w:themeColor="text1"/>
          <w:lang w:val="en-US"/>
        </w:rPr>
        <w:t>año</w:t>
      </w:r>
      <w:proofErr w:type="spellEnd"/>
      <w:r w:rsidRPr="009E5690">
        <w:rPr>
          <w:rFonts w:ascii="Baskerville" w:hAnsi="Baskerville" w:cs="Times New Roman"/>
          <w:color w:val="000000" w:themeColor="text1"/>
          <w:lang w:val="en-US"/>
        </w:rPr>
        <w:t>). </w:t>
      </w:r>
      <w:proofErr w:type="spellStart"/>
      <w:r w:rsidRPr="009E5690">
        <w:rPr>
          <w:rFonts w:ascii="Baskerville" w:hAnsi="Baskerville" w:cs="Times New Roman"/>
          <w:i/>
          <w:iCs/>
          <w:color w:val="000000" w:themeColor="text1"/>
          <w:lang w:val="en-US"/>
        </w:rPr>
        <w:t>Título</w:t>
      </w:r>
      <w:proofErr w:type="spellEnd"/>
      <w:r w:rsidRPr="009E5690">
        <w:rPr>
          <w:rFonts w:ascii="Baskerville" w:hAnsi="Baskerville" w:cs="Times New Roman"/>
          <w:i/>
          <w:iCs/>
          <w:color w:val="000000" w:themeColor="text1"/>
          <w:lang w:val="en-US"/>
        </w:rPr>
        <w:t xml:space="preserve"> de la </w:t>
      </w:r>
      <w:proofErr w:type="spellStart"/>
      <w:r w:rsidRPr="009E5690">
        <w:rPr>
          <w:rFonts w:ascii="Baskerville" w:hAnsi="Baskerville" w:cs="Times New Roman"/>
          <w:i/>
          <w:iCs/>
          <w:color w:val="000000" w:themeColor="text1"/>
          <w:lang w:val="en-US"/>
        </w:rPr>
        <w:t>obra</w:t>
      </w:r>
      <w:proofErr w:type="spellEnd"/>
      <w:r w:rsidRPr="009E5690">
        <w:rPr>
          <w:rFonts w:ascii="Baskerville" w:hAnsi="Baskerville" w:cs="Times New Roman"/>
          <w:color w:val="000000" w:themeColor="text1"/>
          <w:lang w:val="en-US"/>
        </w:rPr>
        <w:t> [</w:t>
      </w:r>
      <w:proofErr w:type="spellStart"/>
      <w:r w:rsidRPr="009E5690">
        <w:rPr>
          <w:rFonts w:ascii="Baskerville" w:hAnsi="Baskerville" w:cs="Times New Roman"/>
          <w:color w:val="000000" w:themeColor="text1"/>
          <w:lang w:val="en-US"/>
        </w:rPr>
        <w:t>Película</w:t>
      </w:r>
      <w:proofErr w:type="spellEnd"/>
      <w:r w:rsidRPr="009E5690">
        <w:rPr>
          <w:rFonts w:ascii="Baskerville" w:hAnsi="Baskerville" w:cs="Times New Roman"/>
          <w:color w:val="000000" w:themeColor="text1"/>
          <w:lang w:val="en-US"/>
        </w:rPr>
        <w:t>]. Productora.​</w:t>
      </w:r>
    </w:p>
    <w:p w14:paraId="7DF56E1B" w14:textId="58DB2DCD" w:rsidR="009E5690" w:rsidRPr="009E5690" w:rsidRDefault="009E5690" w:rsidP="009E5690">
      <w:pPr>
        <w:ind w:left="567" w:hanging="567"/>
        <w:jc w:val="both"/>
        <w:rPr>
          <w:rFonts w:ascii="Baskerville" w:hAnsi="Baskerville" w:cs="Times New Roman"/>
          <w:b/>
          <w:bCs/>
          <w:color w:val="000000" w:themeColor="text1"/>
          <w:lang w:val="en-US"/>
        </w:rPr>
      </w:pPr>
      <w:proofErr w:type="spellStart"/>
      <w:r>
        <w:rPr>
          <w:rFonts w:ascii="Baskerville" w:hAnsi="Baskerville" w:cs="Times New Roman"/>
          <w:b/>
          <w:bCs/>
          <w:color w:val="000000" w:themeColor="text1"/>
          <w:lang w:val="en-US"/>
        </w:rPr>
        <w:t>Recursos</w:t>
      </w:r>
      <w:proofErr w:type="spellEnd"/>
      <w:r>
        <w:rPr>
          <w:rFonts w:ascii="Baskerville" w:hAnsi="Baskerville" w:cs="Times New Roman"/>
          <w:b/>
          <w:bCs/>
          <w:color w:val="000000" w:themeColor="text1"/>
          <w:lang w:val="en-US"/>
        </w:rPr>
        <w:t xml:space="preserve"> de internet</w:t>
      </w:r>
    </w:p>
    <w:p w14:paraId="4591202E" w14:textId="77777777" w:rsidR="009E5690" w:rsidRDefault="009E5690" w:rsidP="009E5690">
      <w:pPr>
        <w:ind w:left="567" w:hanging="567"/>
        <w:jc w:val="both"/>
        <w:rPr>
          <w:rFonts w:ascii="Baskerville" w:hAnsi="Baskerville" w:cs="Times New Roman"/>
          <w:color w:val="000000" w:themeColor="text1"/>
        </w:rPr>
      </w:pPr>
      <w:r w:rsidRPr="009E5690">
        <w:rPr>
          <w:rFonts w:ascii="Baskerville" w:hAnsi="Baskerville" w:cs="Times New Roman"/>
          <w:color w:val="000000" w:themeColor="text1"/>
        </w:rPr>
        <w:t>Apellidos, N. (año) o (año, mes) o (año, día de mes). </w:t>
      </w:r>
      <w:r w:rsidRPr="009E5690">
        <w:rPr>
          <w:rFonts w:ascii="Baskerville" w:hAnsi="Baskerville" w:cs="Times New Roman"/>
          <w:i/>
          <w:iCs/>
          <w:color w:val="000000" w:themeColor="text1"/>
        </w:rPr>
        <w:t>Título del artículo/sección</w:t>
      </w:r>
      <w:r w:rsidRPr="009E5690">
        <w:rPr>
          <w:rFonts w:ascii="Baskerville" w:hAnsi="Baskerville" w:cs="Times New Roman"/>
          <w:color w:val="000000" w:themeColor="text1"/>
        </w:rPr>
        <w:t>. Nombre de web. URL</w:t>
      </w:r>
    </w:p>
    <w:p w14:paraId="1B7A701F" w14:textId="00D66F16" w:rsidR="009E5690" w:rsidRPr="009E5690" w:rsidRDefault="009E5690" w:rsidP="009E5690">
      <w:pPr>
        <w:ind w:left="567" w:hanging="567"/>
        <w:jc w:val="both"/>
        <w:rPr>
          <w:rFonts w:ascii="Baskerville" w:hAnsi="Baskerville" w:cs="Times New Roman"/>
          <w:b/>
          <w:bCs/>
          <w:color w:val="000000" w:themeColor="text1"/>
        </w:rPr>
      </w:pPr>
      <w:r>
        <w:rPr>
          <w:rFonts w:ascii="Baskerville" w:hAnsi="Baskerville" w:cs="Times New Roman"/>
          <w:b/>
          <w:bCs/>
          <w:color w:val="000000" w:themeColor="text1"/>
        </w:rPr>
        <w:t>Redes sociales</w:t>
      </w:r>
    </w:p>
    <w:p w14:paraId="57510B4F" w14:textId="77777777" w:rsidR="009E5690" w:rsidRDefault="009E5690" w:rsidP="009E5690">
      <w:pPr>
        <w:ind w:left="567" w:hanging="567"/>
        <w:jc w:val="both"/>
        <w:rPr>
          <w:rFonts w:ascii="Baskerville" w:hAnsi="Baskerville" w:cs="Times New Roman"/>
          <w:color w:val="000000" w:themeColor="text1"/>
        </w:rPr>
      </w:pPr>
      <w:r w:rsidRPr="009E5690">
        <w:rPr>
          <w:rFonts w:ascii="Baskerville" w:hAnsi="Baskerville" w:cs="Times New Roman"/>
          <w:color w:val="000000" w:themeColor="text1"/>
        </w:rPr>
        <w:t>Apellidos, N. [@usuario]. (s.f.). </w:t>
      </w:r>
      <w:r w:rsidRPr="009E5690">
        <w:rPr>
          <w:rFonts w:ascii="Baskerville" w:hAnsi="Baskerville" w:cs="Times New Roman"/>
          <w:i/>
          <w:iCs/>
          <w:color w:val="000000" w:themeColor="text1"/>
        </w:rPr>
        <w:t>Posts </w:t>
      </w:r>
      <w:r w:rsidRPr="009E5690">
        <w:rPr>
          <w:rFonts w:ascii="Baskerville" w:hAnsi="Baskerville" w:cs="Times New Roman"/>
          <w:color w:val="000000" w:themeColor="text1"/>
        </w:rPr>
        <w:t>[Perfil de X]. X. Recuperado el día de mes de año, de URL</w:t>
      </w:r>
    </w:p>
    <w:p w14:paraId="195AB44C" w14:textId="677CDB31" w:rsidR="009E5690" w:rsidRPr="009E5690" w:rsidRDefault="009E5690" w:rsidP="009E5690">
      <w:pPr>
        <w:ind w:left="567" w:hanging="567"/>
        <w:jc w:val="both"/>
        <w:rPr>
          <w:rFonts w:ascii="Baskerville" w:hAnsi="Baskerville" w:cs="Times New Roman"/>
          <w:b/>
          <w:bCs/>
          <w:color w:val="000000" w:themeColor="text1"/>
        </w:rPr>
      </w:pPr>
      <w:r>
        <w:rPr>
          <w:rFonts w:ascii="Baskerville" w:hAnsi="Baskerville" w:cs="Times New Roman"/>
          <w:b/>
          <w:bCs/>
          <w:color w:val="000000" w:themeColor="text1"/>
        </w:rPr>
        <w:t>Conjunto de datos y pruebas</w:t>
      </w:r>
    </w:p>
    <w:p w14:paraId="3FBCD60E" w14:textId="1C39E57B" w:rsidR="00AF0389" w:rsidRDefault="009E5690" w:rsidP="009E5690">
      <w:pPr>
        <w:ind w:left="567" w:hanging="567"/>
        <w:jc w:val="both"/>
        <w:rPr>
          <w:rFonts w:ascii="Baskerville" w:hAnsi="Baskerville" w:cs="Times New Roman"/>
          <w:color w:val="000000" w:themeColor="text1"/>
        </w:rPr>
      </w:pPr>
      <w:r w:rsidRPr="009E5690">
        <w:rPr>
          <w:rFonts w:ascii="Baskerville" w:hAnsi="Baskerville" w:cs="Times New Roman"/>
          <w:color w:val="000000" w:themeColor="text1"/>
        </w:rPr>
        <w:t>Apellido, N. (año). Título [Conjunto de datos]. Nombre de la editorial o fuente de los datos. DOI o URL</w:t>
      </w:r>
    </w:p>
    <w:p w14:paraId="0BE2272D" w14:textId="77777777" w:rsidR="009E5690" w:rsidRDefault="009E5690" w:rsidP="009E5690">
      <w:pPr>
        <w:ind w:left="567" w:hanging="567"/>
        <w:jc w:val="both"/>
        <w:rPr>
          <w:rFonts w:ascii="Baskerville" w:hAnsi="Baskerville" w:cs="Times New Roman"/>
          <w:color w:val="000000" w:themeColor="text1"/>
        </w:rPr>
      </w:pPr>
    </w:p>
    <w:p w14:paraId="132621BD" w14:textId="77777777" w:rsidR="009E5690" w:rsidRPr="00AE01F2" w:rsidRDefault="009E5690" w:rsidP="009E5690">
      <w:pPr>
        <w:spacing w:line="360" w:lineRule="auto"/>
        <w:jc w:val="both"/>
        <w:rPr>
          <w:rFonts w:ascii="Baskerville" w:hAnsi="Baskerville" w:cs="Times New Roman"/>
          <w:b/>
          <w:bCs/>
          <w:color w:val="C00000"/>
          <w:u w:val="single"/>
        </w:rPr>
      </w:pPr>
    </w:p>
    <w:p w14:paraId="38E8F99F" w14:textId="77777777" w:rsidR="009E5690" w:rsidRPr="009E5690" w:rsidRDefault="009E5690" w:rsidP="009E5690">
      <w:pPr>
        <w:jc w:val="both"/>
        <w:rPr>
          <w:rFonts w:ascii="Baskerville" w:hAnsi="Baskerville" w:cs="Times New Roman"/>
          <w:color w:val="000000" w:themeColor="text1"/>
        </w:rPr>
      </w:pPr>
      <w:r w:rsidRPr="009E5690">
        <w:rPr>
          <w:rFonts w:ascii="Baskerville" w:hAnsi="Baskerville" w:cs="Times New Roman"/>
          <w:b/>
          <w:bCs/>
          <w:color w:val="000000" w:themeColor="text1"/>
          <w:u w:val="single"/>
        </w:rPr>
        <w:t>NOTA  1</w:t>
      </w:r>
      <w:r w:rsidRPr="009E5690">
        <w:rPr>
          <w:rFonts w:ascii="Baskerville" w:hAnsi="Baskerville" w:cs="Times New Roman"/>
          <w:b/>
          <w:bCs/>
          <w:color w:val="000000" w:themeColor="text1"/>
        </w:rPr>
        <w:t>:</w:t>
      </w:r>
      <w:r w:rsidRPr="009E5690">
        <w:rPr>
          <w:rFonts w:ascii="Baskerville" w:hAnsi="Baskerville" w:cs="Times New Roman"/>
          <w:color w:val="000000" w:themeColor="text1"/>
        </w:rPr>
        <w:t xml:space="preserve"> Se pueden incluir los títulos (1, 2, 3…), epígrafes (1.1., 1.2., 1.3., etc.) o </w:t>
      </w:r>
      <w:proofErr w:type="spellStart"/>
      <w:r w:rsidRPr="009E5690">
        <w:rPr>
          <w:rFonts w:ascii="Baskerville" w:hAnsi="Baskerville" w:cs="Times New Roman"/>
          <w:color w:val="000000" w:themeColor="text1"/>
        </w:rPr>
        <w:t>subepígrafes</w:t>
      </w:r>
      <w:proofErr w:type="spellEnd"/>
      <w:r w:rsidRPr="009E5690">
        <w:rPr>
          <w:rFonts w:ascii="Baskerville" w:hAnsi="Baskerville" w:cs="Times New Roman"/>
          <w:color w:val="000000" w:themeColor="text1"/>
        </w:rPr>
        <w:t xml:space="preserve"> que se consideren oportunos para dotar de profundidad y coherencia al texto. </w:t>
      </w:r>
    </w:p>
    <w:p w14:paraId="5CBD17CF" w14:textId="77777777" w:rsidR="009E5690" w:rsidRPr="009E5690" w:rsidRDefault="009E5690" w:rsidP="009E5690">
      <w:pPr>
        <w:jc w:val="both"/>
        <w:rPr>
          <w:rFonts w:ascii="Baskerville" w:hAnsi="Baskerville" w:cs="Times New Roman"/>
          <w:color w:val="000000" w:themeColor="text1"/>
        </w:rPr>
      </w:pPr>
    </w:p>
    <w:p w14:paraId="5D47523D" w14:textId="77777777" w:rsidR="009E5690" w:rsidRPr="009E5690" w:rsidRDefault="009E5690" w:rsidP="009E5690">
      <w:pPr>
        <w:jc w:val="both"/>
        <w:rPr>
          <w:rFonts w:ascii="Baskerville" w:hAnsi="Baskerville" w:cs="Times New Roman"/>
          <w:color w:val="000000" w:themeColor="text1"/>
        </w:rPr>
      </w:pPr>
      <w:r w:rsidRPr="009E5690">
        <w:rPr>
          <w:rFonts w:ascii="Baskerville" w:hAnsi="Baskerville" w:cs="Times New Roman"/>
          <w:b/>
          <w:bCs/>
          <w:color w:val="000000" w:themeColor="text1"/>
          <w:u w:val="single"/>
        </w:rPr>
        <w:t>NOTA 2</w:t>
      </w:r>
      <w:r w:rsidRPr="009E5690">
        <w:rPr>
          <w:rFonts w:ascii="Baskerville" w:hAnsi="Baskerville" w:cs="Times New Roman"/>
          <w:b/>
          <w:bCs/>
          <w:color w:val="000000" w:themeColor="text1"/>
        </w:rPr>
        <w:t>:</w:t>
      </w:r>
      <w:r w:rsidRPr="009E5690">
        <w:rPr>
          <w:rFonts w:ascii="Baskerville" w:hAnsi="Baskerville" w:cs="Times New Roman"/>
          <w:color w:val="000000" w:themeColor="text1"/>
        </w:rPr>
        <w:t xml:space="preserve"> Todas las tablas y figuras aparecerán en el cuerpo del texto, no como anexos, y deberán ajustarse a las siguientes pautas: </w:t>
      </w:r>
    </w:p>
    <w:p w14:paraId="142AD989" w14:textId="77777777" w:rsidR="009E5690" w:rsidRPr="009E5690" w:rsidRDefault="009E5690" w:rsidP="009E5690">
      <w:pPr>
        <w:numPr>
          <w:ilvl w:val="0"/>
          <w:numId w:val="1"/>
        </w:numPr>
        <w:jc w:val="both"/>
        <w:rPr>
          <w:rFonts w:ascii="Baskerville" w:hAnsi="Baskerville" w:cs="Times New Roman"/>
          <w:color w:val="000000" w:themeColor="text1"/>
        </w:rPr>
      </w:pPr>
      <w:r w:rsidRPr="009E5690">
        <w:rPr>
          <w:rFonts w:ascii="Baskerville" w:hAnsi="Baskerville" w:cs="Times New Roman"/>
          <w:color w:val="000000" w:themeColor="text1"/>
        </w:rPr>
        <w:t>Numeradas en función del tipo, con números correlativos. </w:t>
      </w:r>
    </w:p>
    <w:p w14:paraId="4AE81B69" w14:textId="77777777" w:rsidR="009E5690" w:rsidRPr="009E5690" w:rsidRDefault="009E5690" w:rsidP="009E5690">
      <w:pPr>
        <w:numPr>
          <w:ilvl w:val="0"/>
          <w:numId w:val="2"/>
        </w:numPr>
        <w:jc w:val="both"/>
        <w:rPr>
          <w:rFonts w:ascii="Baskerville" w:hAnsi="Baskerville" w:cs="Times New Roman"/>
          <w:color w:val="000000" w:themeColor="text1"/>
        </w:rPr>
      </w:pPr>
      <w:r w:rsidRPr="009E5690">
        <w:rPr>
          <w:rFonts w:ascii="Baskerville" w:hAnsi="Baskerville" w:cs="Times New Roman"/>
          <w:color w:val="000000" w:themeColor="text1"/>
        </w:rPr>
        <w:t>Numeración arábiga.  </w:t>
      </w:r>
    </w:p>
    <w:p w14:paraId="45705F4A" w14:textId="77777777" w:rsidR="009E5690" w:rsidRPr="009E5690" w:rsidRDefault="009E5690" w:rsidP="009E5690">
      <w:pPr>
        <w:numPr>
          <w:ilvl w:val="0"/>
          <w:numId w:val="3"/>
        </w:numPr>
        <w:jc w:val="both"/>
        <w:rPr>
          <w:rFonts w:ascii="Baskerville" w:hAnsi="Baskerville" w:cs="Times New Roman"/>
          <w:color w:val="000000" w:themeColor="text1"/>
        </w:rPr>
      </w:pPr>
      <w:r w:rsidRPr="009E5690">
        <w:rPr>
          <w:rFonts w:ascii="Baskerville" w:hAnsi="Baskerville" w:cs="Times New Roman"/>
          <w:color w:val="000000" w:themeColor="text1"/>
        </w:rPr>
        <w:t>Textos legibles. </w:t>
      </w:r>
    </w:p>
    <w:p w14:paraId="0304730D" w14:textId="21034D40" w:rsidR="009E5690" w:rsidRPr="009E5690" w:rsidRDefault="009E5690" w:rsidP="009E5690">
      <w:pPr>
        <w:numPr>
          <w:ilvl w:val="0"/>
          <w:numId w:val="4"/>
        </w:numPr>
        <w:jc w:val="both"/>
        <w:rPr>
          <w:rFonts w:ascii="Baskerville" w:hAnsi="Baskerville" w:cs="Times New Roman"/>
          <w:color w:val="000000" w:themeColor="text1"/>
        </w:rPr>
      </w:pPr>
      <w:r w:rsidRPr="009E5690">
        <w:rPr>
          <w:rFonts w:ascii="Baskerville" w:hAnsi="Baskerville" w:cs="Times New Roman"/>
          <w:color w:val="000000" w:themeColor="text1"/>
        </w:rPr>
        <w:t>Títulos en la parte superior</w:t>
      </w:r>
      <w:r w:rsidRPr="009E5690">
        <w:rPr>
          <w:rFonts w:ascii="Baskerville" w:hAnsi="Baskerville" w:cs="Times New Roman"/>
          <w:color w:val="000000" w:themeColor="text1"/>
        </w:rPr>
        <w:t xml:space="preserve"> (Figuras, en su defecto, en el formato mostrado por la revista)</w:t>
      </w:r>
      <w:r w:rsidRPr="009E5690">
        <w:rPr>
          <w:rFonts w:ascii="Baskerville" w:hAnsi="Baskerville" w:cs="Times New Roman"/>
          <w:color w:val="000000" w:themeColor="text1"/>
        </w:rPr>
        <w:t xml:space="preserve">. Tipo de letra: Times New </w:t>
      </w:r>
      <w:proofErr w:type="spellStart"/>
      <w:r w:rsidRPr="009E5690">
        <w:rPr>
          <w:rFonts w:ascii="Baskerville" w:hAnsi="Baskerville" w:cs="Times New Roman"/>
          <w:color w:val="000000" w:themeColor="text1"/>
        </w:rPr>
        <w:t>Roman</w:t>
      </w:r>
      <w:proofErr w:type="spellEnd"/>
      <w:r w:rsidRPr="009E5690">
        <w:rPr>
          <w:rFonts w:ascii="Baskerville" w:hAnsi="Baskerville" w:cs="Times New Roman"/>
          <w:color w:val="000000" w:themeColor="text1"/>
        </w:rPr>
        <w:t xml:space="preserve">. Tamaño: 10. Alineación: </w:t>
      </w:r>
      <w:proofErr w:type="spellStart"/>
      <w:r w:rsidRPr="009E5690">
        <w:rPr>
          <w:rFonts w:ascii="Baskerville" w:hAnsi="Baskerville" w:cs="Times New Roman"/>
          <w:color w:val="000000" w:themeColor="text1"/>
          <w:lang w:val="en-US"/>
        </w:rPr>
        <w:t>centrado</w:t>
      </w:r>
      <w:proofErr w:type="spellEnd"/>
      <w:r w:rsidRPr="009E5690">
        <w:rPr>
          <w:rFonts w:ascii="Baskerville" w:hAnsi="Baskerville" w:cs="Times New Roman"/>
          <w:color w:val="000000" w:themeColor="text1"/>
          <w:lang w:val="en-US"/>
        </w:rPr>
        <w:t>.</w:t>
      </w:r>
      <w:r w:rsidRPr="009E5690">
        <w:rPr>
          <w:rFonts w:ascii="Baskerville" w:hAnsi="Baskerville" w:cs="Times New Roman"/>
          <w:color w:val="000000" w:themeColor="text1"/>
        </w:rPr>
        <w:t> </w:t>
      </w:r>
    </w:p>
    <w:p w14:paraId="39948E5C" w14:textId="77777777" w:rsidR="009E5690" w:rsidRPr="009E5690" w:rsidRDefault="009E5690" w:rsidP="009E5690">
      <w:pPr>
        <w:ind w:left="567" w:hanging="567"/>
        <w:jc w:val="both"/>
        <w:rPr>
          <w:rFonts w:ascii="Baskerville" w:hAnsi="Baskerville" w:cs="Times New Roman"/>
          <w:color w:val="000000" w:themeColor="text1"/>
        </w:rPr>
      </w:pPr>
    </w:p>
    <w:sectPr w:rsidR="009E5690" w:rsidRPr="009E5690" w:rsidSect="00A83177">
      <w:footerReference w:type="even" r:id="rId11"/>
      <w:footerReference w:type="default" r:id="rId12"/>
      <w:footerReference w:type="first" r:id="rId13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C565E" w14:textId="77777777" w:rsidR="001B0888" w:rsidRDefault="001B0888" w:rsidP="003A7A9C">
      <w:r>
        <w:separator/>
      </w:r>
    </w:p>
  </w:endnote>
  <w:endnote w:type="continuationSeparator" w:id="0">
    <w:p w14:paraId="48F314CE" w14:textId="77777777" w:rsidR="001B0888" w:rsidRDefault="001B0888" w:rsidP="003A7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venir Next Ultra Light">
    <w:panose1 w:val="020B0203020202020204"/>
    <w:charset w:val="4D"/>
    <w:family w:val="swiss"/>
    <w:pitch w:val="variable"/>
    <w:sig w:usb0="800000AF" w:usb1="5000204A" w:usb2="00000000" w:usb3="00000000" w:csb0="0000009B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367657722"/>
      <w:docPartObj>
        <w:docPartGallery w:val="Page Numbers (Bottom of Page)"/>
        <w:docPartUnique/>
      </w:docPartObj>
    </w:sdtPr>
    <w:sdtContent>
      <w:p w14:paraId="4114F7EF" w14:textId="0F295BBB" w:rsidR="003A7A9C" w:rsidRDefault="003A7A9C" w:rsidP="00A83177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604050CF" w14:textId="77777777" w:rsidR="003A7A9C" w:rsidRDefault="003A7A9C" w:rsidP="003A7A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rFonts w:ascii="Avenir Next Ultra Light" w:hAnsi="Avenir Next Ultra Light"/>
        <w:sz w:val="40"/>
        <w:szCs w:val="40"/>
      </w:rPr>
      <w:id w:val="-372619713"/>
      <w:docPartObj>
        <w:docPartGallery w:val="Page Numbers (Bottom of Page)"/>
        <w:docPartUnique/>
      </w:docPartObj>
    </w:sdtPr>
    <w:sdtContent>
      <w:p w14:paraId="74089C42" w14:textId="02D49441" w:rsidR="00A83177" w:rsidRPr="00A83177" w:rsidRDefault="00A83177" w:rsidP="00A83177">
        <w:pPr>
          <w:pStyle w:val="Piedepgina"/>
          <w:framePr w:w="741" w:h="701" w:hRule="exact" w:wrap="none" w:vAnchor="text" w:hAnchor="page" w:x="10861" w:y="-76"/>
          <w:rPr>
            <w:rStyle w:val="Nmerodepgina"/>
            <w:rFonts w:ascii="Avenir Next Ultra Light" w:hAnsi="Avenir Next Ultra Light"/>
            <w:sz w:val="40"/>
            <w:szCs w:val="40"/>
          </w:rPr>
        </w:pPr>
        <w:r w:rsidRPr="00A83177">
          <w:rPr>
            <w:rStyle w:val="Nmerodepgina"/>
            <w:rFonts w:ascii="Avenir Next Ultra Light" w:hAnsi="Avenir Next Ultra Light"/>
            <w:sz w:val="40"/>
            <w:szCs w:val="40"/>
          </w:rPr>
          <w:fldChar w:fldCharType="begin"/>
        </w:r>
        <w:r w:rsidRPr="00A83177">
          <w:rPr>
            <w:rStyle w:val="Nmerodepgina"/>
            <w:rFonts w:ascii="Avenir Next Ultra Light" w:hAnsi="Avenir Next Ultra Light"/>
            <w:sz w:val="40"/>
            <w:szCs w:val="40"/>
          </w:rPr>
          <w:instrText xml:space="preserve"> PAGE </w:instrText>
        </w:r>
        <w:r w:rsidRPr="00A83177">
          <w:rPr>
            <w:rStyle w:val="Nmerodepgina"/>
            <w:rFonts w:ascii="Avenir Next Ultra Light" w:hAnsi="Avenir Next Ultra Light"/>
            <w:sz w:val="40"/>
            <w:szCs w:val="40"/>
          </w:rPr>
          <w:fldChar w:fldCharType="separate"/>
        </w:r>
        <w:r w:rsidRPr="00A83177">
          <w:rPr>
            <w:rStyle w:val="Nmerodepgina"/>
            <w:rFonts w:ascii="Avenir Next Ultra Light" w:hAnsi="Avenir Next Ultra Light"/>
            <w:noProof/>
            <w:sz w:val="40"/>
            <w:szCs w:val="40"/>
          </w:rPr>
          <w:t>1</w:t>
        </w:r>
        <w:r w:rsidRPr="00A83177">
          <w:rPr>
            <w:rStyle w:val="Nmerodepgina"/>
            <w:rFonts w:ascii="Avenir Next Ultra Light" w:hAnsi="Avenir Next Ultra Light"/>
            <w:sz w:val="40"/>
            <w:szCs w:val="40"/>
          </w:rPr>
          <w:fldChar w:fldCharType="end"/>
        </w:r>
      </w:p>
    </w:sdtContent>
  </w:sdt>
  <w:p w14:paraId="3F9DAB25" w14:textId="1DE10DB5" w:rsidR="003A7A9C" w:rsidRDefault="00A83177" w:rsidP="00A83177">
    <w:pPr>
      <w:pStyle w:val="Piedep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55827D" wp14:editId="540EA266">
              <wp:simplePos x="0" y="0"/>
              <wp:positionH relativeFrom="column">
                <wp:posOffset>2919095</wp:posOffset>
              </wp:positionH>
              <wp:positionV relativeFrom="paragraph">
                <wp:posOffset>-156210</wp:posOffset>
              </wp:positionV>
              <wp:extent cx="2687955" cy="518160"/>
              <wp:effectExtent l="0" t="0" r="4445" b="2540"/>
              <wp:wrapNone/>
              <wp:docPr id="95597613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7955" cy="518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92E296" w14:textId="0779E527" w:rsidR="003A7A9C" w:rsidRPr="00B8290E" w:rsidRDefault="003A7A9C" w:rsidP="003A7A9C">
                          <w:pPr>
                            <w:jc w:val="right"/>
                            <w:rPr>
                              <w:rFonts w:ascii="Avenir Next" w:hAnsi="Avenir Next" w:cs="Futura Medium"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B8290E">
                            <w:rPr>
                              <w:rFonts w:ascii="Avenir Next" w:hAnsi="Avenir Next" w:cs="Futura Medium"/>
                              <w:sz w:val="16"/>
                              <w:szCs w:val="16"/>
                              <w:lang w:val="es-ES_tradnl"/>
                            </w:rPr>
                            <w:t>Contrapuntos en Educación.</w:t>
                          </w:r>
                          <w:r w:rsidRPr="00B8290E">
                            <w:rPr>
                              <w:rFonts w:ascii="Futura Medium" w:hAnsi="Futura Medium" w:cs="Futura Medium" w:hint="cs"/>
                              <w:sz w:val="16"/>
                              <w:szCs w:val="16"/>
                              <w:lang w:val="es-ES_tradnl"/>
                            </w:rPr>
                            <w:t xml:space="preserve"> </w:t>
                          </w:r>
                          <w:r w:rsidRPr="00B8290E">
                            <w:rPr>
                              <w:rFonts w:ascii="Avenir Next Ultra Light" w:hAnsi="Avenir Next Ultra Light" w:cs="Futura Medium"/>
                              <w:sz w:val="16"/>
                              <w:szCs w:val="16"/>
                              <w:lang w:val="es-ES_tradnl"/>
                            </w:rPr>
                            <w:t>Revista del Instituto Universitario de Investigación en Formación de profesionales de la educación,</w:t>
                          </w:r>
                          <w:r w:rsidRPr="00B8290E">
                            <w:rPr>
                              <w:rFonts w:ascii="Avenir Next" w:hAnsi="Avenir Next" w:cs="Futura Medium"/>
                              <w:sz w:val="16"/>
                              <w:szCs w:val="16"/>
                              <w:lang w:val="es-ES_tradnl"/>
                            </w:rPr>
                            <w:t xml:space="preserve"> </w:t>
                          </w:r>
                          <w:r w:rsidR="00A83177">
                            <w:rPr>
                              <w:rFonts w:ascii="Avenir Next" w:hAnsi="Avenir Next" w:cs="Futura Medium"/>
                              <w:sz w:val="16"/>
                              <w:szCs w:val="16"/>
                              <w:lang w:val="es-ES_tradnl"/>
                            </w:rPr>
                            <w:t>x</w:t>
                          </w:r>
                          <w:r w:rsidRPr="00B8290E">
                            <w:rPr>
                              <w:rFonts w:ascii="Avenir Next" w:hAnsi="Avenir Next" w:cs="Futura Medium"/>
                              <w:sz w:val="16"/>
                              <w:szCs w:val="16"/>
                              <w:lang w:val="es-ES_tradnl"/>
                            </w:rPr>
                            <w:t>(</w:t>
                          </w:r>
                          <w:r w:rsidR="00A83177">
                            <w:rPr>
                              <w:rFonts w:ascii="Avenir Next" w:hAnsi="Avenir Next" w:cs="Futura Medium"/>
                              <w:sz w:val="16"/>
                              <w:szCs w:val="16"/>
                              <w:lang w:val="es-ES_tradnl"/>
                            </w:rPr>
                            <w:t>x</w:t>
                          </w:r>
                          <w:r w:rsidRPr="00B8290E">
                            <w:rPr>
                              <w:rFonts w:ascii="Avenir Next" w:hAnsi="Avenir Next" w:cs="Futura Medium"/>
                              <w:sz w:val="16"/>
                              <w:szCs w:val="16"/>
                              <w:lang w:val="es-ES_tradnl"/>
                            </w:rPr>
                            <w:t>),</w:t>
                          </w:r>
                          <w:r>
                            <w:rPr>
                              <w:rFonts w:ascii="Avenir Next" w:hAnsi="Avenir Next" w:cs="Futura Medium"/>
                              <w:sz w:val="16"/>
                              <w:szCs w:val="16"/>
                              <w:lang w:val="es-ES_tradnl"/>
                            </w:rPr>
                            <w:t xml:space="preserve"> </w:t>
                          </w:r>
                          <w:proofErr w:type="spellStart"/>
                          <w:r w:rsidR="00A83177">
                            <w:rPr>
                              <w:rFonts w:ascii="Avenir Next" w:hAnsi="Avenir Next" w:cs="Futura Medium"/>
                              <w:sz w:val="16"/>
                              <w:szCs w:val="16"/>
                              <w:lang w:val="es-ES_tradnl"/>
                            </w:rPr>
                            <w:t>xx</w:t>
                          </w:r>
                          <w:r w:rsidR="00985102">
                            <w:rPr>
                              <w:rFonts w:ascii="Avenir Next" w:hAnsi="Avenir Next" w:cs="Futura Medium"/>
                              <w:sz w:val="16"/>
                              <w:szCs w:val="16"/>
                              <w:lang w:val="es-ES_tradnl"/>
                            </w:rPr>
                            <w:t>-</w:t>
                          </w:r>
                          <w:r w:rsidR="00A83177">
                            <w:rPr>
                              <w:rFonts w:ascii="Avenir Next" w:hAnsi="Avenir Next" w:cs="Futura Medium"/>
                              <w:sz w:val="16"/>
                              <w:szCs w:val="16"/>
                              <w:lang w:val="es-ES_tradnl"/>
                            </w:rPr>
                            <w:t>xx</w:t>
                          </w:r>
                          <w:proofErr w:type="spellEnd"/>
                          <w:r>
                            <w:rPr>
                              <w:rFonts w:ascii="Avenir Next" w:hAnsi="Avenir Next" w:cs="Futura Medium"/>
                              <w:sz w:val="16"/>
                              <w:szCs w:val="16"/>
                              <w:lang w:val="es-ES_tradnl"/>
                            </w:rPr>
                            <w:t xml:space="preserve">. </w:t>
                          </w:r>
                          <w:r w:rsidRPr="00B8290E">
                            <w:rPr>
                              <w:rFonts w:ascii="Avenir Next" w:hAnsi="Avenir Next" w:cs="Futura Medium"/>
                              <w:sz w:val="16"/>
                              <w:szCs w:val="16"/>
                              <w:lang w:val="es-ES_tradnl"/>
                            </w:rPr>
                            <w:t xml:space="preserve">Año </w:t>
                          </w:r>
                          <w:proofErr w:type="spellStart"/>
                          <w:r w:rsidR="00A83177">
                            <w:rPr>
                              <w:rFonts w:ascii="Avenir Next" w:hAnsi="Avenir Next" w:cs="Futura Medium"/>
                              <w:sz w:val="16"/>
                              <w:szCs w:val="16"/>
                              <w:lang w:val="es-ES_tradnl"/>
                            </w:rPr>
                            <w:t>xxxx</w:t>
                          </w:r>
                          <w:proofErr w:type="spellEnd"/>
                          <w:r w:rsidRPr="00B8290E">
                            <w:rPr>
                              <w:rFonts w:ascii="Avenir Next" w:hAnsi="Avenir Next" w:cs="Futura Medium"/>
                              <w:sz w:val="16"/>
                              <w:szCs w:val="16"/>
                              <w:lang w:val="es-ES_tradnl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5827D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29.85pt;margin-top:-12.3pt;width:211.65pt;height:4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" fillcolor="white [3201]" stroked="f" strokeweight=".5pt">
              <v:textbox>
                <w:txbxContent>
                  <w:p w14:paraId="2892E296" w14:textId="0779E527" w:rsidR="003A7A9C" w:rsidRPr="00B8290E" w:rsidRDefault="003A7A9C" w:rsidP="003A7A9C">
                    <w:pPr>
                      <w:jc w:val="right"/>
                      <w:rPr>
                        <w:rFonts w:ascii="Avenir Next" w:hAnsi="Avenir Next" w:cs="Futura Medium"/>
                        <w:sz w:val="16"/>
                        <w:szCs w:val="16"/>
                        <w:lang w:val="es-ES_tradnl"/>
                      </w:rPr>
                    </w:pPr>
                    <w:r w:rsidRPr="00B8290E">
                      <w:rPr>
                        <w:rFonts w:ascii="Avenir Next" w:hAnsi="Avenir Next" w:cs="Futura Medium"/>
                        <w:sz w:val="16"/>
                        <w:szCs w:val="16"/>
                        <w:lang w:val="es-ES_tradnl"/>
                      </w:rPr>
                      <w:t>Contrapuntos en Educación.</w:t>
                    </w:r>
                    <w:r w:rsidRPr="00B8290E">
                      <w:rPr>
                        <w:rFonts w:ascii="Futura Medium" w:hAnsi="Futura Medium" w:cs="Futura Medium" w:hint="cs"/>
                        <w:sz w:val="16"/>
                        <w:szCs w:val="16"/>
                        <w:lang w:val="es-ES_tradnl"/>
                      </w:rPr>
                      <w:t xml:space="preserve"> </w:t>
                    </w:r>
                    <w:r w:rsidRPr="00B8290E">
                      <w:rPr>
                        <w:rFonts w:ascii="Avenir Next Ultra Light" w:hAnsi="Avenir Next Ultra Light" w:cs="Futura Medium"/>
                        <w:sz w:val="16"/>
                        <w:szCs w:val="16"/>
                        <w:lang w:val="es-ES_tradnl"/>
                      </w:rPr>
                      <w:t>Revista del Instituto Universitario de Investigación en Formación de profesionales de la educación,</w:t>
                    </w:r>
                    <w:r w:rsidRPr="00B8290E">
                      <w:rPr>
                        <w:rFonts w:ascii="Avenir Next" w:hAnsi="Avenir Next" w:cs="Futura Medium"/>
                        <w:sz w:val="16"/>
                        <w:szCs w:val="16"/>
                        <w:lang w:val="es-ES_tradnl"/>
                      </w:rPr>
                      <w:t xml:space="preserve"> </w:t>
                    </w:r>
                    <w:r w:rsidR="00A83177">
                      <w:rPr>
                        <w:rFonts w:ascii="Avenir Next" w:hAnsi="Avenir Next" w:cs="Futura Medium"/>
                        <w:sz w:val="16"/>
                        <w:szCs w:val="16"/>
                        <w:lang w:val="es-ES_tradnl"/>
                      </w:rPr>
                      <w:t>x</w:t>
                    </w:r>
                    <w:r w:rsidRPr="00B8290E">
                      <w:rPr>
                        <w:rFonts w:ascii="Avenir Next" w:hAnsi="Avenir Next" w:cs="Futura Medium"/>
                        <w:sz w:val="16"/>
                        <w:szCs w:val="16"/>
                        <w:lang w:val="es-ES_tradnl"/>
                      </w:rPr>
                      <w:t>(</w:t>
                    </w:r>
                    <w:r w:rsidR="00A83177">
                      <w:rPr>
                        <w:rFonts w:ascii="Avenir Next" w:hAnsi="Avenir Next" w:cs="Futura Medium"/>
                        <w:sz w:val="16"/>
                        <w:szCs w:val="16"/>
                        <w:lang w:val="es-ES_tradnl"/>
                      </w:rPr>
                      <w:t>x</w:t>
                    </w:r>
                    <w:r w:rsidRPr="00B8290E">
                      <w:rPr>
                        <w:rFonts w:ascii="Avenir Next" w:hAnsi="Avenir Next" w:cs="Futura Medium"/>
                        <w:sz w:val="16"/>
                        <w:szCs w:val="16"/>
                        <w:lang w:val="es-ES_tradnl"/>
                      </w:rPr>
                      <w:t>),</w:t>
                    </w:r>
                    <w:r>
                      <w:rPr>
                        <w:rFonts w:ascii="Avenir Next" w:hAnsi="Avenir Next" w:cs="Futura Medium"/>
                        <w:sz w:val="16"/>
                        <w:szCs w:val="16"/>
                        <w:lang w:val="es-ES_tradnl"/>
                      </w:rPr>
                      <w:t xml:space="preserve"> </w:t>
                    </w:r>
                    <w:proofErr w:type="spellStart"/>
                    <w:r w:rsidR="00A83177">
                      <w:rPr>
                        <w:rFonts w:ascii="Avenir Next" w:hAnsi="Avenir Next" w:cs="Futura Medium"/>
                        <w:sz w:val="16"/>
                        <w:szCs w:val="16"/>
                        <w:lang w:val="es-ES_tradnl"/>
                      </w:rPr>
                      <w:t>xx</w:t>
                    </w:r>
                    <w:r w:rsidR="00985102">
                      <w:rPr>
                        <w:rFonts w:ascii="Avenir Next" w:hAnsi="Avenir Next" w:cs="Futura Medium"/>
                        <w:sz w:val="16"/>
                        <w:szCs w:val="16"/>
                        <w:lang w:val="es-ES_tradnl"/>
                      </w:rPr>
                      <w:t>-</w:t>
                    </w:r>
                    <w:r w:rsidR="00A83177">
                      <w:rPr>
                        <w:rFonts w:ascii="Avenir Next" w:hAnsi="Avenir Next" w:cs="Futura Medium"/>
                        <w:sz w:val="16"/>
                        <w:szCs w:val="16"/>
                        <w:lang w:val="es-ES_tradnl"/>
                      </w:rPr>
                      <w:t>xx</w:t>
                    </w:r>
                    <w:proofErr w:type="spellEnd"/>
                    <w:r>
                      <w:rPr>
                        <w:rFonts w:ascii="Avenir Next" w:hAnsi="Avenir Next" w:cs="Futura Medium"/>
                        <w:sz w:val="16"/>
                        <w:szCs w:val="16"/>
                        <w:lang w:val="es-ES_tradnl"/>
                      </w:rPr>
                      <w:t xml:space="preserve">. </w:t>
                    </w:r>
                    <w:r w:rsidRPr="00B8290E">
                      <w:rPr>
                        <w:rFonts w:ascii="Avenir Next" w:hAnsi="Avenir Next" w:cs="Futura Medium"/>
                        <w:sz w:val="16"/>
                        <w:szCs w:val="16"/>
                        <w:lang w:val="es-ES_tradnl"/>
                      </w:rPr>
                      <w:t xml:space="preserve">Año </w:t>
                    </w:r>
                    <w:proofErr w:type="spellStart"/>
                    <w:r w:rsidR="00A83177">
                      <w:rPr>
                        <w:rFonts w:ascii="Avenir Next" w:hAnsi="Avenir Next" w:cs="Futura Medium"/>
                        <w:sz w:val="16"/>
                        <w:szCs w:val="16"/>
                        <w:lang w:val="es-ES_tradnl"/>
                      </w:rPr>
                      <w:t>xxxx</w:t>
                    </w:r>
                    <w:proofErr w:type="spellEnd"/>
                    <w:r w:rsidRPr="00B8290E">
                      <w:rPr>
                        <w:rFonts w:ascii="Avenir Next" w:hAnsi="Avenir Next" w:cs="Futura Medium"/>
                        <w:sz w:val="16"/>
                        <w:szCs w:val="16"/>
                        <w:lang w:val="es-ES_tradnl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9F7256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2F178E2" wp14:editId="4580F018">
              <wp:simplePos x="0" y="0"/>
              <wp:positionH relativeFrom="column">
                <wp:posOffset>-1283335</wp:posOffset>
              </wp:positionH>
              <wp:positionV relativeFrom="paragraph">
                <wp:posOffset>795655</wp:posOffset>
              </wp:positionV>
              <wp:extent cx="7848600" cy="579120"/>
              <wp:effectExtent l="0" t="0" r="0" b="5080"/>
              <wp:wrapNone/>
              <wp:docPr id="1938586061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48600" cy="579120"/>
                      </a:xfrm>
                      <a:prstGeom prst="rect">
                        <a:avLst/>
                      </a:prstGeom>
                      <a:solidFill>
                        <a:srgbClr val="11A0A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2BAA5B" id="Rectángulo 2" o:spid="_x0000_s1026" style="position:absolute;margin-left:-101.05pt;margin-top:62.65pt;width:618pt;height:45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" fillcolor="#11a0a6" stroked="f" strokeweight="1pt"/>
          </w:pict>
        </mc:Fallback>
      </mc:AlternateContent>
    </w:r>
    <w:r w:rsidR="002A730F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8010F1" wp14:editId="0E8FC51A">
              <wp:simplePos x="0" y="0"/>
              <wp:positionH relativeFrom="column">
                <wp:posOffset>6394450</wp:posOffset>
              </wp:positionH>
              <wp:positionV relativeFrom="paragraph">
                <wp:posOffset>-147320</wp:posOffset>
              </wp:positionV>
              <wp:extent cx="91151" cy="579120"/>
              <wp:effectExtent l="0" t="0" r="0" b="5080"/>
              <wp:wrapNone/>
              <wp:docPr id="427230027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151" cy="579120"/>
                      </a:xfrm>
                      <a:prstGeom prst="rect">
                        <a:avLst/>
                      </a:prstGeom>
                      <a:solidFill>
                        <a:srgbClr val="11A0A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566A12" id="Rectángulo 2" o:spid="_x0000_s1026" style="position:absolute;margin-left:503.5pt;margin-top:-11.6pt;width:7.2pt;height:4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" fillcolor="#11a0a6" stroked="f" strokeweight="1pt"/>
          </w:pict>
        </mc:Fallback>
      </mc:AlternateContent>
    </w:r>
    <w:r w:rsidR="002A730F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EE5155" wp14:editId="2005DE48">
              <wp:simplePos x="0" y="0"/>
              <wp:positionH relativeFrom="column">
                <wp:posOffset>2916132</wp:posOffset>
              </wp:positionH>
              <wp:positionV relativeFrom="paragraph">
                <wp:posOffset>435398</wp:posOffset>
              </wp:positionV>
              <wp:extent cx="3352800" cy="0"/>
              <wp:effectExtent l="0" t="0" r="0" b="12700"/>
              <wp:wrapNone/>
              <wp:docPr id="81387101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528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6DC501" id="Conector recto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6pt,34.3pt" to="493.6pt,34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" strokecolor="black [3213]" strokeweight=".5pt">
              <v:stroke dashstyle="1 1"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010722661"/>
      <w:docPartObj>
        <w:docPartGallery w:val="Page Numbers (Bottom of Page)"/>
        <w:docPartUnique/>
      </w:docPartObj>
    </w:sdtPr>
    <w:sdtContent>
      <w:p w14:paraId="2F470EC8" w14:textId="6C866303" w:rsidR="00A83177" w:rsidRDefault="00A83177" w:rsidP="00EE585C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3DE5A00F" w14:textId="77777777" w:rsidR="00A83177" w:rsidRDefault="00A83177" w:rsidP="00A8317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B8324" w14:textId="77777777" w:rsidR="001B0888" w:rsidRDefault="001B0888" w:rsidP="003A7A9C">
      <w:r>
        <w:separator/>
      </w:r>
    </w:p>
  </w:footnote>
  <w:footnote w:type="continuationSeparator" w:id="0">
    <w:p w14:paraId="383FC983" w14:textId="77777777" w:rsidR="001B0888" w:rsidRDefault="001B0888" w:rsidP="003A7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762EF"/>
    <w:multiLevelType w:val="multilevel"/>
    <w:tmpl w:val="610A2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AE582A"/>
    <w:multiLevelType w:val="multilevel"/>
    <w:tmpl w:val="1BF4B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67011A8"/>
    <w:multiLevelType w:val="multilevel"/>
    <w:tmpl w:val="F6F0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A4D37E2"/>
    <w:multiLevelType w:val="multilevel"/>
    <w:tmpl w:val="3C18F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22362875">
    <w:abstractNumId w:val="1"/>
  </w:num>
  <w:num w:numId="2" w16cid:durableId="2133549501">
    <w:abstractNumId w:val="0"/>
  </w:num>
  <w:num w:numId="3" w16cid:durableId="1924954435">
    <w:abstractNumId w:val="3"/>
  </w:num>
  <w:num w:numId="4" w16cid:durableId="1732120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A9C"/>
    <w:rsid w:val="00002072"/>
    <w:rsid w:val="00041B20"/>
    <w:rsid w:val="00066263"/>
    <w:rsid w:val="001B0888"/>
    <w:rsid w:val="00205419"/>
    <w:rsid w:val="00244A28"/>
    <w:rsid w:val="00251338"/>
    <w:rsid w:val="002A730F"/>
    <w:rsid w:val="0035008E"/>
    <w:rsid w:val="00373542"/>
    <w:rsid w:val="003A7A9C"/>
    <w:rsid w:val="003D13FF"/>
    <w:rsid w:val="00455FD8"/>
    <w:rsid w:val="00741886"/>
    <w:rsid w:val="007E7228"/>
    <w:rsid w:val="00883207"/>
    <w:rsid w:val="00887BCE"/>
    <w:rsid w:val="0090261A"/>
    <w:rsid w:val="00985102"/>
    <w:rsid w:val="009967C0"/>
    <w:rsid w:val="009E5690"/>
    <w:rsid w:val="009F7256"/>
    <w:rsid w:val="00A05EA7"/>
    <w:rsid w:val="00A83177"/>
    <w:rsid w:val="00AA7165"/>
    <w:rsid w:val="00AF0389"/>
    <w:rsid w:val="00AF0C9D"/>
    <w:rsid w:val="00B43702"/>
    <w:rsid w:val="00B52EF5"/>
    <w:rsid w:val="00B64F4D"/>
    <w:rsid w:val="00BF76AB"/>
    <w:rsid w:val="00C274A0"/>
    <w:rsid w:val="00C47CD1"/>
    <w:rsid w:val="00C84547"/>
    <w:rsid w:val="00D40351"/>
    <w:rsid w:val="00DF7513"/>
    <w:rsid w:val="00E82866"/>
    <w:rsid w:val="00FA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3F9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A9C"/>
  </w:style>
  <w:style w:type="paragraph" w:styleId="Ttulo1">
    <w:name w:val="heading 1"/>
    <w:aliases w:val="Título 1APA"/>
    <w:basedOn w:val="Normal"/>
    <w:link w:val="Ttulo1Car"/>
    <w:uiPriority w:val="9"/>
    <w:qFormat/>
    <w:rsid w:val="0037354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7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7A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7A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7A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7A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7A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7A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7A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link w:val="Estilo1Car"/>
    <w:autoRedefine/>
    <w:qFormat/>
    <w:rsid w:val="00373542"/>
    <w:pPr>
      <w:framePr w:hSpace="141" w:wrap="around" w:vAnchor="text" w:hAnchor="text" w:y="1"/>
      <w:contextualSpacing/>
      <w:suppressOverlap/>
      <w:jc w:val="both"/>
    </w:pPr>
    <w:rPr>
      <w:rFonts w:ascii="Calibri" w:eastAsia="Times New Roman" w:hAnsi="Calibri" w:cs="Calibri"/>
      <w:sz w:val="20"/>
      <w:szCs w:val="20"/>
      <w:lang w:eastAsia="es-ES_tradnl"/>
    </w:rPr>
  </w:style>
  <w:style w:type="character" w:customStyle="1" w:styleId="Estilo1Car">
    <w:name w:val="Estilo1 Car"/>
    <w:basedOn w:val="Fuentedeprrafopredeter"/>
    <w:link w:val="Estilo1"/>
    <w:rsid w:val="00373542"/>
    <w:rPr>
      <w:rFonts w:ascii="Calibri" w:eastAsia="Times New Roman" w:hAnsi="Calibri" w:cs="Calibri"/>
      <w:sz w:val="20"/>
      <w:szCs w:val="20"/>
      <w:lang w:eastAsia="es-ES_tradnl"/>
    </w:rPr>
  </w:style>
  <w:style w:type="character" w:customStyle="1" w:styleId="Ttulo1Car">
    <w:name w:val="Título 1 Car"/>
    <w:aliases w:val="Título 1APA Car"/>
    <w:basedOn w:val="Fuentedeprrafopredeter"/>
    <w:link w:val="Ttulo1"/>
    <w:uiPriority w:val="9"/>
    <w:rsid w:val="00373542"/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7A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7A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7A9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7A9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7A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7A9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7A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7A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7A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7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7A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7A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7A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A7A9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A7A9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A7A9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7A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7A9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7A9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A7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A7A9C"/>
    <w:rPr>
      <w:color w:val="467886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A7A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A9C"/>
  </w:style>
  <w:style w:type="paragraph" w:styleId="Piedepgina">
    <w:name w:val="footer"/>
    <w:basedOn w:val="Normal"/>
    <w:link w:val="PiedepginaCar"/>
    <w:uiPriority w:val="99"/>
    <w:unhideWhenUsed/>
    <w:rsid w:val="003A7A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A9C"/>
  </w:style>
  <w:style w:type="character" w:styleId="Nmerodepgina">
    <w:name w:val="page number"/>
    <w:basedOn w:val="Fuentedeprrafopredeter"/>
    <w:uiPriority w:val="99"/>
    <w:semiHidden/>
    <w:unhideWhenUsed/>
    <w:rsid w:val="003A7A9C"/>
  </w:style>
  <w:style w:type="paragraph" w:styleId="NormalWeb">
    <w:name w:val="Normal (Web)"/>
    <w:basedOn w:val="Normal"/>
    <w:uiPriority w:val="99"/>
    <w:unhideWhenUsed/>
    <w:rsid w:val="003D13F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Textonotapie">
    <w:name w:val="footnote text"/>
    <w:basedOn w:val="Normal"/>
    <w:link w:val="TextonotapieCar"/>
    <w:uiPriority w:val="99"/>
    <w:unhideWhenUsed/>
    <w:rsid w:val="003D13FF"/>
    <w:rPr>
      <w:kern w:val="2"/>
      <w:sz w:val="20"/>
      <w:szCs w:val="20"/>
      <w14:ligatures w14:val="standardContextua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D13FF"/>
    <w:rPr>
      <w:kern w:val="2"/>
      <w:sz w:val="20"/>
      <w:szCs w:val="20"/>
      <w14:ligatures w14:val="standardContextual"/>
    </w:rPr>
  </w:style>
  <w:style w:type="character" w:styleId="Refdenotaalpie">
    <w:name w:val="footnote reference"/>
    <w:basedOn w:val="Fuentedeprrafopredeter"/>
    <w:uiPriority w:val="99"/>
    <w:semiHidden/>
    <w:unhideWhenUsed/>
    <w:rsid w:val="003D13FF"/>
    <w:rPr>
      <w:vertAlign w:val="superscript"/>
    </w:rPr>
  </w:style>
  <w:style w:type="character" w:customStyle="1" w:styleId="apple-converted-space">
    <w:name w:val="apple-converted-space"/>
    <w:basedOn w:val="Fuentedeprrafopredeter"/>
    <w:rsid w:val="003D13FF"/>
  </w:style>
  <w:style w:type="character" w:styleId="nfasis">
    <w:name w:val="Emphasis"/>
    <w:basedOn w:val="Fuentedeprrafopredeter"/>
    <w:uiPriority w:val="20"/>
    <w:qFormat/>
    <w:rsid w:val="003D13FF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8832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CONTRAPUNTOS EN EDUCACIÓN.dotx</Template>
  <TotalTime>51</TotalTime>
  <Pages>4</Pages>
  <Words>896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Pena Trapero</dc:creator>
  <cp:keywords/>
  <dc:description/>
  <cp:lastModifiedBy>Noemi Pena Trapero</cp:lastModifiedBy>
  <cp:revision>3</cp:revision>
  <dcterms:created xsi:type="dcterms:W3CDTF">2025-12-17T16:44:00Z</dcterms:created>
  <dcterms:modified xsi:type="dcterms:W3CDTF">2025-12-17T19:43:00Z</dcterms:modified>
</cp:coreProperties>
</file>